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D1F8" w14:textId="77777777" w:rsidR="00D01F8F" w:rsidRPr="00D01F8F" w:rsidRDefault="00D01F8F" w:rsidP="00D01F8F">
      <w:r w:rsidRPr="00D01F8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425"/>
      </w:tblGrid>
      <w:tr w:rsidR="00D01F8F" w:rsidRPr="00D01F8F" w14:paraId="1556C2EC" w14:textId="77777777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CE76C" w14:textId="77777777" w:rsidR="00D01F8F" w:rsidRPr="00D01F8F" w:rsidRDefault="00D01F8F" w:rsidP="00D01F8F">
            <w:r w:rsidRPr="00D01F8F">
              <w:rPr>
                <w:b/>
                <w:bCs/>
                <w:lang w:val="en-US"/>
              </w:rPr>
              <w:t>Personal details</w:t>
            </w:r>
            <w:r w:rsidRPr="00D01F8F">
              <w:t> </w:t>
            </w:r>
          </w:p>
        </w:tc>
      </w:tr>
      <w:tr w:rsidR="00D01F8F" w:rsidRPr="00D01F8F" w14:paraId="4BAA52F5" w14:textId="77777777">
        <w:trPr>
          <w:trHeight w:val="3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0A36A" w14:textId="77777777" w:rsidR="00D01F8F" w:rsidRPr="00D01F8F" w:rsidRDefault="00D01F8F" w:rsidP="00D01F8F">
            <w:r w:rsidRPr="00D01F8F">
              <w:rPr>
                <w:lang w:val="en-US"/>
              </w:rPr>
              <w:t>Name</w:t>
            </w:r>
            <w:r w:rsidRPr="00D01F8F">
              <w:t> 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9DE85" w14:textId="77777777" w:rsidR="00D01F8F" w:rsidRPr="00D01F8F" w:rsidRDefault="00D01F8F" w:rsidP="00D01F8F">
            <w:r w:rsidRPr="00D01F8F">
              <w:t> </w:t>
            </w:r>
          </w:p>
        </w:tc>
      </w:tr>
      <w:tr w:rsidR="00D01F8F" w:rsidRPr="00D01F8F" w14:paraId="7452E8C6" w14:textId="77777777">
        <w:trPr>
          <w:trHeight w:val="3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D5526" w14:textId="77777777" w:rsidR="00D01F8F" w:rsidRPr="00D01F8F" w:rsidRDefault="00D01F8F" w:rsidP="00D01F8F">
            <w:r w:rsidRPr="00D01F8F">
              <w:rPr>
                <w:lang w:val="en-US"/>
              </w:rPr>
              <w:t>Email</w:t>
            </w:r>
            <w:r w:rsidRPr="00D01F8F">
              <w:t> 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86BF9" w14:textId="77777777" w:rsidR="00D01F8F" w:rsidRPr="00D01F8F" w:rsidRDefault="00D01F8F" w:rsidP="00D01F8F">
            <w:r w:rsidRPr="00D01F8F">
              <w:t> </w:t>
            </w:r>
          </w:p>
        </w:tc>
      </w:tr>
      <w:tr w:rsidR="00D01F8F" w:rsidRPr="00D01F8F" w14:paraId="1D53D216" w14:textId="77777777">
        <w:trPr>
          <w:trHeight w:val="30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8F269" w14:textId="77777777" w:rsidR="00D01F8F" w:rsidRPr="00D01F8F" w:rsidRDefault="00D01F8F" w:rsidP="00D01F8F">
            <w:r w:rsidRPr="00D01F8F">
              <w:rPr>
                <w:lang w:val="en-US"/>
              </w:rPr>
              <w:t>Mobile number</w:t>
            </w:r>
            <w:r w:rsidRPr="00D01F8F">
              <w:t> 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870FF" w14:textId="77777777" w:rsidR="00D01F8F" w:rsidRPr="00D01F8F" w:rsidRDefault="00D01F8F" w:rsidP="00D01F8F">
            <w:r w:rsidRPr="00D01F8F">
              <w:t> </w:t>
            </w:r>
          </w:p>
        </w:tc>
      </w:tr>
    </w:tbl>
    <w:p w14:paraId="33AF5BC0" w14:textId="77777777" w:rsidR="00D01F8F" w:rsidRPr="00D01F8F" w:rsidRDefault="00D01F8F" w:rsidP="00D01F8F">
      <w:r w:rsidRPr="00D01F8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35"/>
      </w:tblGrid>
      <w:tr w:rsidR="00D01F8F" w:rsidRPr="00D01F8F" w14:paraId="1CA3DC6C" w14:textId="77777777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FB2B5" w14:textId="77777777" w:rsidR="00D01F8F" w:rsidRPr="00D01F8F" w:rsidRDefault="00D01F8F" w:rsidP="00D01F8F">
            <w:r w:rsidRPr="00D01F8F">
              <w:rPr>
                <w:b/>
                <w:bCs/>
                <w:lang w:val="en-US"/>
              </w:rPr>
              <w:t>Education and qualifications </w:t>
            </w:r>
            <w:r w:rsidRPr="00D01F8F">
              <w:t> </w:t>
            </w:r>
          </w:p>
          <w:p w14:paraId="1757C16B" w14:textId="77777777" w:rsidR="00D01F8F" w:rsidRPr="00D01F8F" w:rsidRDefault="00D01F8F" w:rsidP="00D01F8F">
            <w:r w:rsidRPr="00D01F8F">
              <w:rPr>
                <w:lang w:val="en-US"/>
              </w:rPr>
              <w:t>Include </w:t>
            </w:r>
            <w:proofErr w:type="spellStart"/>
            <w:r w:rsidRPr="00D01F8F">
              <w:rPr>
                <w:lang w:val="en-US"/>
              </w:rPr>
              <w:t>honours</w:t>
            </w:r>
            <w:proofErr w:type="spellEnd"/>
            <w:r w:rsidRPr="00D01F8F">
              <w:t> </w:t>
            </w:r>
          </w:p>
        </w:tc>
      </w:tr>
      <w:tr w:rsidR="00D01F8F" w:rsidRPr="00D01F8F" w14:paraId="2DEE0D7D" w14:textId="7777777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BD7B3" w14:textId="77777777" w:rsidR="00D01F8F" w:rsidRPr="00D01F8F" w:rsidRDefault="00D01F8F" w:rsidP="00D01F8F">
            <w:r w:rsidRPr="00D01F8F">
              <w:rPr>
                <w:lang w:val="en-US"/>
              </w:rPr>
              <w:t>Period</w:t>
            </w:r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EDE45" w14:textId="77777777" w:rsidR="00D01F8F" w:rsidRPr="00D01F8F" w:rsidRDefault="00D01F8F" w:rsidP="00D01F8F">
            <w:r w:rsidRPr="00D01F8F">
              <w:rPr>
                <w:lang w:val="en-US"/>
              </w:rPr>
              <w:t>Qualification</w:t>
            </w:r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1DAA7" w14:textId="77777777" w:rsidR="00D01F8F" w:rsidRPr="00D01F8F" w:rsidRDefault="00D01F8F" w:rsidP="00D01F8F">
            <w:r w:rsidRPr="00D01F8F">
              <w:rPr>
                <w:lang w:val="en-US"/>
              </w:rPr>
              <w:t>Institution </w:t>
            </w:r>
            <w:r w:rsidRPr="00D01F8F">
              <w:t> </w:t>
            </w:r>
          </w:p>
        </w:tc>
      </w:tr>
      <w:tr w:rsidR="00D01F8F" w:rsidRPr="00D01F8F" w14:paraId="6E4B5B1B" w14:textId="7777777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83F91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B5846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62A8E" w14:textId="77777777" w:rsidR="00D01F8F" w:rsidRPr="00D01F8F" w:rsidRDefault="00D01F8F" w:rsidP="00D01F8F">
            <w:r w:rsidRPr="00D01F8F">
              <w:t> </w:t>
            </w:r>
          </w:p>
        </w:tc>
      </w:tr>
    </w:tbl>
    <w:p w14:paraId="5BF30CA0" w14:textId="77777777" w:rsidR="00D01F8F" w:rsidRPr="00D01F8F" w:rsidRDefault="00D01F8F" w:rsidP="00D01F8F">
      <w:r w:rsidRPr="00D01F8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35"/>
      </w:tblGrid>
      <w:tr w:rsidR="00D01F8F" w:rsidRPr="00D01F8F" w14:paraId="6B8A5D9E" w14:textId="77777777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82CAC" w14:textId="77777777" w:rsidR="00D01F8F" w:rsidRPr="00D01F8F" w:rsidRDefault="00D01F8F" w:rsidP="00D01F8F">
            <w:r w:rsidRPr="00D01F8F">
              <w:rPr>
                <w:b/>
                <w:bCs/>
                <w:lang w:val="en-US"/>
              </w:rPr>
              <w:t>Recognition of excellence</w:t>
            </w:r>
            <w:r w:rsidRPr="00D01F8F">
              <w:t> </w:t>
            </w:r>
          </w:p>
          <w:p w14:paraId="04166E19" w14:textId="77777777" w:rsidR="00D01F8F" w:rsidRPr="00D01F8F" w:rsidRDefault="00D01F8F" w:rsidP="00D01F8F">
            <w:r w:rsidRPr="00D01F8F">
              <w:rPr>
                <w:lang w:val="en-US"/>
              </w:rPr>
              <w:t>Academic prizes and scholarships </w:t>
            </w:r>
            <w:r w:rsidRPr="00D01F8F">
              <w:t> </w:t>
            </w:r>
          </w:p>
        </w:tc>
      </w:tr>
      <w:tr w:rsidR="00D01F8F" w:rsidRPr="00D01F8F" w14:paraId="160A6093" w14:textId="7777777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65A81" w14:textId="77777777" w:rsidR="00D01F8F" w:rsidRPr="00D01F8F" w:rsidRDefault="00D01F8F" w:rsidP="00D01F8F">
            <w:r w:rsidRPr="00D01F8F">
              <w:rPr>
                <w:lang w:val="en-US"/>
              </w:rPr>
              <w:t>Year awarded</w:t>
            </w:r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AD41D" w14:textId="77777777" w:rsidR="00D01F8F" w:rsidRPr="00D01F8F" w:rsidRDefault="00D01F8F" w:rsidP="00D01F8F">
            <w:r w:rsidRPr="00D01F8F">
              <w:rPr>
                <w:lang w:val="en-US"/>
              </w:rPr>
              <w:t>Award</w:t>
            </w:r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840CB" w14:textId="77777777" w:rsidR="00D01F8F" w:rsidRPr="00D01F8F" w:rsidRDefault="00D01F8F" w:rsidP="00D01F8F">
            <w:r w:rsidRPr="00D01F8F">
              <w:rPr>
                <w:lang w:val="en-US"/>
              </w:rPr>
              <w:t>Description </w:t>
            </w:r>
            <w:r w:rsidRPr="00D01F8F">
              <w:t> </w:t>
            </w:r>
          </w:p>
        </w:tc>
      </w:tr>
      <w:tr w:rsidR="00D01F8F" w:rsidRPr="00D01F8F" w14:paraId="1E0B1FE1" w14:textId="7777777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79D0E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0D7A9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E435D" w14:textId="77777777" w:rsidR="00D01F8F" w:rsidRPr="00D01F8F" w:rsidRDefault="00D01F8F" w:rsidP="00D01F8F">
            <w:r w:rsidRPr="00D01F8F">
              <w:t> </w:t>
            </w:r>
          </w:p>
        </w:tc>
      </w:tr>
    </w:tbl>
    <w:p w14:paraId="2BD2AD17" w14:textId="77777777" w:rsidR="00D01F8F" w:rsidRPr="00D01F8F" w:rsidRDefault="00D01F8F" w:rsidP="00D01F8F">
      <w:r w:rsidRPr="00D01F8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4095"/>
        <w:gridCol w:w="4215"/>
      </w:tblGrid>
      <w:tr w:rsidR="00D01F8F" w:rsidRPr="00D01F8F" w14:paraId="4341E7A2" w14:textId="77777777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72797" w14:textId="77777777" w:rsidR="00D01F8F" w:rsidRPr="00D01F8F" w:rsidRDefault="00D01F8F" w:rsidP="00D01F8F">
            <w:r w:rsidRPr="00D01F8F">
              <w:rPr>
                <w:b/>
                <w:bCs/>
                <w:lang w:val="en-US"/>
              </w:rPr>
              <w:t>Professional development </w:t>
            </w:r>
            <w:r w:rsidRPr="00D01F8F">
              <w:t> </w:t>
            </w:r>
          </w:p>
          <w:p w14:paraId="60C6BCB2" w14:textId="77777777" w:rsidR="00D01F8F" w:rsidRPr="00D01F8F" w:rsidRDefault="00D01F8F" w:rsidP="00D01F8F">
            <w:r w:rsidRPr="00D01F8F">
              <w:rPr>
                <w:lang w:val="en-US"/>
              </w:rPr>
              <w:t>Additional courses, conferences and other professional development activities </w:t>
            </w:r>
            <w:r w:rsidRPr="00D01F8F">
              <w:t> </w:t>
            </w:r>
          </w:p>
        </w:tc>
      </w:tr>
      <w:tr w:rsidR="00D01F8F" w:rsidRPr="00D01F8F" w14:paraId="0D36460D" w14:textId="77777777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00C10" w14:textId="77777777" w:rsidR="00D01F8F" w:rsidRPr="00D01F8F" w:rsidRDefault="00D01F8F" w:rsidP="00D01F8F">
            <w:r w:rsidRPr="00D01F8F">
              <w:rPr>
                <w:lang w:val="en-US"/>
              </w:rPr>
              <w:t>Date </w:t>
            </w:r>
            <w:r w:rsidRPr="00D01F8F">
              <w:t>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BB653" w14:textId="77777777" w:rsidR="00D01F8F" w:rsidRPr="00D01F8F" w:rsidRDefault="00D01F8F" w:rsidP="00D01F8F">
            <w:r w:rsidRPr="00D01F8F">
              <w:rPr>
                <w:lang w:val="en-US"/>
              </w:rPr>
              <w:t>Name of activity</w:t>
            </w:r>
            <w:r w:rsidRPr="00D01F8F">
              <w:t> </w:t>
            </w:r>
          </w:p>
          <w:p w14:paraId="414E794D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04F11" w14:textId="77777777" w:rsidR="00D01F8F" w:rsidRPr="00D01F8F" w:rsidRDefault="00D01F8F" w:rsidP="00D01F8F">
            <w:r w:rsidRPr="00D01F8F">
              <w:rPr>
                <w:lang w:val="en-US"/>
              </w:rPr>
              <w:t>Description of relevance to medicine</w:t>
            </w:r>
            <w:r w:rsidRPr="00D01F8F">
              <w:t> </w:t>
            </w:r>
          </w:p>
        </w:tc>
      </w:tr>
      <w:tr w:rsidR="00D01F8F" w:rsidRPr="00D01F8F" w14:paraId="3FAEB379" w14:textId="77777777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A1266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0BD4E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B22B0" w14:textId="77777777" w:rsidR="00D01F8F" w:rsidRPr="00D01F8F" w:rsidRDefault="00D01F8F" w:rsidP="00D01F8F">
            <w:r w:rsidRPr="00D01F8F">
              <w:t> </w:t>
            </w:r>
          </w:p>
        </w:tc>
      </w:tr>
    </w:tbl>
    <w:p w14:paraId="2C27F443" w14:textId="77777777" w:rsidR="00D01F8F" w:rsidRPr="00D01F8F" w:rsidRDefault="00D01F8F" w:rsidP="00D01F8F">
      <w:r w:rsidRPr="00D01F8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920"/>
      </w:tblGrid>
      <w:tr w:rsidR="00D01F8F" w:rsidRPr="00D01F8F" w14:paraId="0C271C43" w14:textId="77777777">
        <w:trPr>
          <w:trHeight w:val="300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276E0" w14:textId="77777777" w:rsidR="00D01F8F" w:rsidRPr="00D01F8F" w:rsidRDefault="00D01F8F" w:rsidP="00D01F8F">
            <w:r w:rsidRPr="00D01F8F">
              <w:rPr>
                <w:b/>
                <w:bCs/>
                <w:lang w:val="en-US"/>
              </w:rPr>
              <w:t>Research</w:t>
            </w:r>
            <w:r w:rsidRPr="00D01F8F">
              <w:t> </w:t>
            </w:r>
          </w:p>
        </w:tc>
      </w:tr>
      <w:tr w:rsidR="00D01F8F" w:rsidRPr="00D01F8F" w14:paraId="2C1961D1" w14:textId="77777777">
        <w:trPr>
          <w:trHeight w:val="30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3E23F" w14:textId="77777777" w:rsidR="00D01F8F" w:rsidRPr="00D01F8F" w:rsidRDefault="00D01F8F" w:rsidP="00D01F8F">
            <w:r w:rsidRPr="00D01F8F">
              <w:rPr>
                <w:lang w:val="en-US"/>
              </w:rPr>
              <w:t>Project</w:t>
            </w:r>
            <w:r w:rsidRPr="00D01F8F"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B75A9" w14:textId="77777777" w:rsidR="00D01F8F" w:rsidRPr="00D01F8F" w:rsidRDefault="00D01F8F" w:rsidP="00D01F8F">
            <w:r w:rsidRPr="00D01F8F">
              <w:rPr>
                <w:lang w:val="en-US"/>
              </w:rPr>
              <w:t>Citation (include authorship)</w:t>
            </w:r>
            <w:r w:rsidRPr="00D01F8F"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DA803" w14:textId="77777777" w:rsidR="00D01F8F" w:rsidRPr="00D01F8F" w:rsidRDefault="00D01F8F" w:rsidP="00D01F8F">
            <w:r w:rsidRPr="00D01F8F">
              <w:rPr>
                <w:lang w:val="en-US"/>
              </w:rPr>
              <w:t>Publication (</w:t>
            </w:r>
            <w:proofErr w:type="gramStart"/>
            <w:r w:rsidRPr="00D01F8F">
              <w:rPr>
                <w:lang w:val="en-US"/>
              </w:rPr>
              <w:t>include</w:t>
            </w:r>
            <w:proofErr w:type="gramEnd"/>
            <w:r w:rsidRPr="00D01F8F">
              <w:rPr>
                <w:lang w:val="en-US"/>
              </w:rPr>
              <w:t> DOI) </w:t>
            </w:r>
            <w:r w:rsidRPr="00D01F8F"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37034" w14:textId="77777777" w:rsidR="00D01F8F" w:rsidRPr="00D01F8F" w:rsidRDefault="00D01F8F" w:rsidP="00D01F8F">
            <w:r w:rsidRPr="00D01F8F">
              <w:rPr>
                <w:lang w:val="en-US"/>
              </w:rPr>
              <w:t>Conference presentation (year, name of conference)</w:t>
            </w:r>
            <w:r w:rsidRPr="00D01F8F"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45123" w14:textId="77777777" w:rsidR="00D01F8F" w:rsidRPr="00D01F8F" w:rsidRDefault="00D01F8F" w:rsidP="00D01F8F">
            <w:r w:rsidRPr="00D01F8F">
              <w:rPr>
                <w:lang w:val="en-US"/>
              </w:rPr>
              <w:t>Poster (year, name of conference)</w:t>
            </w:r>
            <w:r w:rsidRPr="00D01F8F">
              <w:t> </w:t>
            </w:r>
          </w:p>
        </w:tc>
      </w:tr>
      <w:tr w:rsidR="00D01F8F" w:rsidRPr="00D01F8F" w14:paraId="5ED2AFB8" w14:textId="77777777">
        <w:trPr>
          <w:trHeight w:val="30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A47F2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70886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ECEF4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62B0E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E6558" w14:textId="77777777" w:rsidR="00D01F8F" w:rsidRPr="00D01F8F" w:rsidRDefault="00D01F8F" w:rsidP="00D01F8F">
            <w:r w:rsidRPr="00D01F8F">
              <w:t> </w:t>
            </w:r>
          </w:p>
        </w:tc>
      </w:tr>
    </w:tbl>
    <w:p w14:paraId="53ABFC03" w14:textId="77777777" w:rsidR="00D01F8F" w:rsidRPr="00D01F8F" w:rsidRDefault="00D01F8F" w:rsidP="00D01F8F">
      <w:r w:rsidRPr="00D01F8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8325"/>
      </w:tblGrid>
      <w:tr w:rsidR="00D01F8F" w:rsidRPr="00D01F8F" w14:paraId="16BB3BA3" w14:textId="77777777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FD496" w14:textId="77777777" w:rsidR="00D01F8F" w:rsidRPr="00D01F8F" w:rsidRDefault="00D01F8F" w:rsidP="00D01F8F">
            <w:r w:rsidRPr="00D01F8F">
              <w:rPr>
                <w:b/>
                <w:bCs/>
                <w:lang w:val="en-US"/>
              </w:rPr>
              <w:t>Quality assurance and improvement projects</w:t>
            </w:r>
            <w:r w:rsidRPr="00D01F8F">
              <w:t> </w:t>
            </w:r>
          </w:p>
        </w:tc>
      </w:tr>
      <w:tr w:rsidR="00D01F8F" w:rsidRPr="00D01F8F" w14:paraId="7FBB5F99" w14:textId="77777777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B9816" w14:textId="77777777" w:rsidR="00D01F8F" w:rsidRPr="00D01F8F" w:rsidRDefault="00D01F8F" w:rsidP="00D01F8F">
            <w:r w:rsidRPr="00D01F8F">
              <w:rPr>
                <w:lang w:val="en-US"/>
              </w:rPr>
              <w:t>Year </w:t>
            </w:r>
            <w:r w:rsidRPr="00D01F8F">
              <w:t> </w:t>
            </w: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63C7E" w14:textId="77777777" w:rsidR="00D01F8F" w:rsidRPr="00D01F8F" w:rsidRDefault="00D01F8F" w:rsidP="00D01F8F">
            <w:r w:rsidRPr="00D01F8F">
              <w:rPr>
                <w:lang w:val="en-US"/>
              </w:rPr>
              <w:t>Details- include </w:t>
            </w:r>
            <w:r w:rsidRPr="00D01F8F">
              <w:rPr>
                <w:i/>
                <w:iCs/>
                <w:lang w:val="en-US"/>
              </w:rPr>
              <w:t>design, implementation and evaluation/impact</w:t>
            </w:r>
            <w:r w:rsidRPr="00D01F8F">
              <w:t> </w:t>
            </w:r>
          </w:p>
        </w:tc>
      </w:tr>
      <w:tr w:rsidR="00D01F8F" w:rsidRPr="00D01F8F" w14:paraId="18013D64" w14:textId="77777777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F68C4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8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30E87" w14:textId="77777777" w:rsidR="00D01F8F" w:rsidRPr="00D01F8F" w:rsidRDefault="00D01F8F" w:rsidP="00D01F8F">
            <w:r w:rsidRPr="00D01F8F">
              <w:t> </w:t>
            </w:r>
          </w:p>
        </w:tc>
      </w:tr>
    </w:tbl>
    <w:p w14:paraId="029CF1D6" w14:textId="77777777" w:rsidR="00D01F8F" w:rsidRPr="00D01F8F" w:rsidRDefault="00D01F8F" w:rsidP="00D01F8F">
      <w:r w:rsidRPr="00D01F8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35"/>
      </w:tblGrid>
      <w:tr w:rsidR="00D01F8F" w:rsidRPr="00D01F8F" w14:paraId="13F9225B" w14:textId="77777777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63D50" w14:textId="77777777" w:rsidR="00D01F8F" w:rsidRPr="00D01F8F" w:rsidRDefault="00D01F8F" w:rsidP="00D01F8F">
            <w:r w:rsidRPr="00D01F8F">
              <w:rPr>
                <w:b/>
                <w:bCs/>
                <w:lang w:val="en-US"/>
              </w:rPr>
              <w:t>Contributions to medical school and hospital life</w:t>
            </w:r>
            <w:r w:rsidRPr="00D01F8F">
              <w:t> </w:t>
            </w:r>
          </w:p>
          <w:p w14:paraId="569B0419" w14:textId="77777777" w:rsidR="00D01F8F" w:rsidRPr="00D01F8F" w:rsidRDefault="00D01F8F" w:rsidP="00D01F8F">
            <w:r w:rsidRPr="00D01F8F">
              <w:rPr>
                <w:lang w:val="en-US"/>
              </w:rPr>
              <w:t>Leadership, committee involvement, teaching, mentorship, new initiatives </w:t>
            </w:r>
            <w:r w:rsidRPr="00D01F8F">
              <w:t> </w:t>
            </w:r>
          </w:p>
        </w:tc>
      </w:tr>
      <w:tr w:rsidR="00D01F8F" w:rsidRPr="00D01F8F" w14:paraId="3E0B6AE7" w14:textId="7777777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7A66B" w14:textId="77777777" w:rsidR="00D01F8F" w:rsidRPr="00D01F8F" w:rsidRDefault="00D01F8F" w:rsidP="00D01F8F">
            <w:r w:rsidRPr="00D01F8F">
              <w:rPr>
                <w:lang w:val="en-US"/>
              </w:rPr>
              <w:t>Year (include duration)</w:t>
            </w:r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83AE6" w14:textId="77777777" w:rsidR="00D01F8F" w:rsidRPr="00D01F8F" w:rsidRDefault="00D01F8F" w:rsidP="00D01F8F">
            <w:r w:rsidRPr="00D01F8F">
              <w:rPr>
                <w:lang w:val="en-US"/>
              </w:rPr>
              <w:t>Role and description </w:t>
            </w:r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87634" w14:textId="77777777" w:rsidR="00D01F8F" w:rsidRPr="00D01F8F" w:rsidRDefault="00D01F8F" w:rsidP="00D01F8F">
            <w:proofErr w:type="spellStart"/>
            <w:r w:rsidRPr="00D01F8F">
              <w:rPr>
                <w:lang w:val="en-US"/>
              </w:rPr>
              <w:t>Organisation</w:t>
            </w:r>
            <w:proofErr w:type="spellEnd"/>
            <w:r w:rsidRPr="00D01F8F">
              <w:rPr>
                <w:lang w:val="en-US"/>
              </w:rPr>
              <w:t> </w:t>
            </w:r>
            <w:r w:rsidRPr="00D01F8F">
              <w:t> </w:t>
            </w:r>
          </w:p>
        </w:tc>
      </w:tr>
      <w:tr w:rsidR="00D01F8F" w:rsidRPr="00D01F8F" w14:paraId="6A67BF06" w14:textId="7777777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0FABB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FB778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E40C5" w14:textId="77777777" w:rsidR="00D01F8F" w:rsidRPr="00D01F8F" w:rsidRDefault="00D01F8F" w:rsidP="00D01F8F">
            <w:r w:rsidRPr="00D01F8F">
              <w:t> </w:t>
            </w:r>
          </w:p>
        </w:tc>
      </w:tr>
    </w:tbl>
    <w:p w14:paraId="291833F4" w14:textId="77777777" w:rsidR="00D01F8F" w:rsidRPr="00D01F8F" w:rsidRDefault="00D01F8F" w:rsidP="00D01F8F">
      <w:r w:rsidRPr="00D01F8F">
        <w:t> </w:t>
      </w:r>
    </w:p>
    <w:p w14:paraId="208DEB43" w14:textId="77777777" w:rsidR="00D01F8F" w:rsidRPr="00D01F8F" w:rsidRDefault="00D01F8F" w:rsidP="00D01F8F">
      <w:pPr>
        <w:rPr>
          <w:lang w:val="en-US"/>
        </w:rPr>
      </w:pPr>
      <w:r w:rsidRPr="00D01F8F">
        <w:rPr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35"/>
      </w:tblGrid>
      <w:tr w:rsidR="00D01F8F" w:rsidRPr="00D01F8F" w14:paraId="183E0A53" w14:textId="77777777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73816" w14:textId="77777777" w:rsidR="00D01F8F" w:rsidRPr="00D01F8F" w:rsidRDefault="00D01F8F" w:rsidP="00D01F8F">
            <w:r w:rsidRPr="00D01F8F">
              <w:rPr>
                <w:b/>
                <w:bCs/>
                <w:lang w:val="en-US"/>
              </w:rPr>
              <w:t>Contributions to community</w:t>
            </w:r>
            <w:r w:rsidRPr="00D01F8F">
              <w:t> </w:t>
            </w:r>
          </w:p>
          <w:p w14:paraId="017FA087" w14:textId="77777777" w:rsidR="00D01F8F" w:rsidRPr="00D01F8F" w:rsidRDefault="00D01F8F" w:rsidP="00D01F8F">
            <w:r w:rsidRPr="00D01F8F">
              <w:rPr>
                <w:lang w:val="en-US"/>
              </w:rPr>
              <w:t>Leadership, volunteering, extracurricular involvement, achievements </w:t>
            </w:r>
            <w:r w:rsidRPr="00D01F8F">
              <w:t> </w:t>
            </w:r>
          </w:p>
        </w:tc>
      </w:tr>
      <w:tr w:rsidR="00D01F8F" w:rsidRPr="00D01F8F" w14:paraId="19FF0DDF" w14:textId="7777777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EDD3C" w14:textId="77777777" w:rsidR="00D01F8F" w:rsidRPr="00D01F8F" w:rsidRDefault="00D01F8F" w:rsidP="00D01F8F">
            <w:r w:rsidRPr="00D01F8F">
              <w:rPr>
                <w:lang w:val="en-US"/>
              </w:rPr>
              <w:t>Year (include duration)</w:t>
            </w:r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A05EC" w14:textId="77777777" w:rsidR="00D01F8F" w:rsidRPr="00D01F8F" w:rsidRDefault="00D01F8F" w:rsidP="00D01F8F">
            <w:r w:rsidRPr="00D01F8F">
              <w:rPr>
                <w:lang w:val="en-US"/>
              </w:rPr>
              <w:t>Role and description </w:t>
            </w:r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21CFE" w14:textId="77777777" w:rsidR="00D01F8F" w:rsidRPr="00D01F8F" w:rsidRDefault="00D01F8F" w:rsidP="00D01F8F">
            <w:proofErr w:type="spellStart"/>
            <w:r w:rsidRPr="00D01F8F">
              <w:rPr>
                <w:lang w:val="en-US"/>
              </w:rPr>
              <w:t>Organisation</w:t>
            </w:r>
            <w:proofErr w:type="spellEnd"/>
            <w:r w:rsidRPr="00D01F8F">
              <w:rPr>
                <w:lang w:val="en-US"/>
              </w:rPr>
              <w:t> </w:t>
            </w:r>
            <w:r w:rsidRPr="00D01F8F">
              <w:t> </w:t>
            </w:r>
          </w:p>
        </w:tc>
      </w:tr>
      <w:tr w:rsidR="00D01F8F" w:rsidRPr="00D01F8F" w14:paraId="2C7E7CC9" w14:textId="77777777">
        <w:trPr>
          <w:trHeight w:val="3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3F66E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1D2AC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BDBDD" w14:textId="77777777" w:rsidR="00D01F8F" w:rsidRPr="00D01F8F" w:rsidRDefault="00D01F8F" w:rsidP="00D01F8F">
            <w:r w:rsidRPr="00D01F8F">
              <w:t> </w:t>
            </w:r>
          </w:p>
        </w:tc>
      </w:tr>
    </w:tbl>
    <w:p w14:paraId="0B85FA26" w14:textId="77777777" w:rsidR="00D01F8F" w:rsidRPr="00D01F8F" w:rsidRDefault="00D01F8F" w:rsidP="00D01F8F">
      <w:r w:rsidRPr="00D01F8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940"/>
        <w:gridCol w:w="2940"/>
        <w:gridCol w:w="2940"/>
      </w:tblGrid>
      <w:tr w:rsidR="00D01F8F" w:rsidRPr="00D01F8F" w14:paraId="2C68A50F" w14:textId="77777777">
        <w:trPr>
          <w:trHeight w:val="30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A3017" w14:textId="77777777" w:rsidR="00D01F8F" w:rsidRPr="00D01F8F" w:rsidRDefault="00D01F8F" w:rsidP="00D01F8F">
            <w:r w:rsidRPr="00D01F8F">
              <w:rPr>
                <w:b/>
                <w:bCs/>
                <w:lang w:val="en-US"/>
              </w:rPr>
              <w:lastRenderedPageBreak/>
              <w:t>Referees</w:t>
            </w:r>
            <w:r w:rsidRPr="00D01F8F">
              <w:t> </w:t>
            </w:r>
          </w:p>
          <w:p w14:paraId="2673A33F" w14:textId="77777777" w:rsidR="00D01F8F" w:rsidRPr="00D01F8F" w:rsidRDefault="00D01F8F" w:rsidP="00D01F8F">
            <w:r w:rsidRPr="00D01F8F">
              <w:rPr>
                <w:lang w:val="en-US"/>
              </w:rPr>
              <w:t>Referees are required to submit the Victorian public hospital non-match referee assessment form to </w:t>
            </w:r>
            <w:hyperlink r:id="rId11" w:tgtFrame="_blank" w:history="1">
              <w:r w:rsidRPr="00D01F8F">
                <w:rPr>
                  <w:rStyle w:val="Hyperlink"/>
                  <w:lang w:val="en-US"/>
                </w:rPr>
                <w:t>ditrecruitment@mh.org.au</w:t>
              </w:r>
            </w:hyperlink>
            <w:r w:rsidRPr="00D01F8F">
              <w:t> </w:t>
            </w:r>
          </w:p>
          <w:p w14:paraId="3D4A66E7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References must be received prior to shortlisting for interviews </w:t>
            </w:r>
          </w:p>
          <w:p w14:paraId="6A5A7C8A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Referees should ideally be consultants  </w:t>
            </w:r>
          </w:p>
        </w:tc>
      </w:tr>
      <w:tr w:rsidR="00D01F8F" w:rsidRPr="00D01F8F" w14:paraId="0E296545" w14:textId="7777777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0EBA4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CDF72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Name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515B1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Email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E1C1E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Mobile </w:t>
            </w:r>
          </w:p>
        </w:tc>
      </w:tr>
      <w:tr w:rsidR="00D01F8F" w:rsidRPr="00D01F8F" w14:paraId="64F6DF45" w14:textId="7777777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CEA6" w14:textId="77777777" w:rsidR="00D01F8F" w:rsidRPr="00D01F8F" w:rsidRDefault="00D01F8F" w:rsidP="00D01F8F">
            <w:r w:rsidRPr="00D01F8F">
              <w:rPr>
                <w:lang w:val="en-US"/>
              </w:rPr>
              <w:t>1.</w:t>
            </w:r>
            <w:r w:rsidRPr="00D01F8F"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9430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3E621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06106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 </w:t>
            </w:r>
          </w:p>
        </w:tc>
      </w:tr>
      <w:tr w:rsidR="00D01F8F" w:rsidRPr="00D01F8F" w14:paraId="2FA41CEE" w14:textId="77777777">
        <w:trPr>
          <w:trHeight w:val="3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04DD4" w14:textId="77777777" w:rsidR="00D01F8F" w:rsidRPr="00D01F8F" w:rsidRDefault="00D01F8F" w:rsidP="00D01F8F">
            <w:r w:rsidRPr="00D01F8F">
              <w:rPr>
                <w:lang w:val="en-US"/>
              </w:rPr>
              <w:t>2. </w:t>
            </w:r>
            <w:r w:rsidRPr="00D01F8F"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6B035" w14:textId="77777777" w:rsidR="00D01F8F" w:rsidRPr="00D01F8F" w:rsidRDefault="00D01F8F" w:rsidP="00D01F8F">
            <w:r w:rsidRPr="00D01F8F"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2B432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7E54A" w14:textId="77777777" w:rsidR="00D01F8F" w:rsidRPr="00D01F8F" w:rsidRDefault="00D01F8F" w:rsidP="00D01F8F">
            <w:pPr>
              <w:rPr>
                <w:lang w:val="en-US"/>
              </w:rPr>
            </w:pPr>
            <w:r w:rsidRPr="00D01F8F">
              <w:rPr>
                <w:lang w:val="en-US"/>
              </w:rPr>
              <w:t> </w:t>
            </w:r>
          </w:p>
        </w:tc>
      </w:tr>
    </w:tbl>
    <w:p w14:paraId="45F69028" w14:textId="77777777" w:rsidR="00D01F8F" w:rsidRPr="00D01F8F" w:rsidRDefault="00D01F8F" w:rsidP="00D01F8F">
      <w:r w:rsidRPr="00D01F8F">
        <w:t> </w:t>
      </w:r>
    </w:p>
    <w:p w14:paraId="03F8554F" w14:textId="77777777" w:rsidR="00845728" w:rsidRPr="00D01F8F" w:rsidRDefault="00845728" w:rsidP="00D01F8F"/>
    <w:sectPr w:rsidR="00845728" w:rsidRPr="00D01F8F" w:rsidSect="00212167">
      <w:headerReference w:type="default" r:id="rId12"/>
      <w:footerReference w:type="default" r:id="rId13"/>
      <w:pgSz w:w="11906" w:h="16838" w:code="9"/>
      <w:pgMar w:top="2410" w:right="851" w:bottom="1644" w:left="1276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489A" w14:textId="77777777" w:rsidR="00D01F8F" w:rsidRDefault="00D01F8F" w:rsidP="00FA7E85">
      <w:pPr>
        <w:spacing w:line="240" w:lineRule="auto"/>
      </w:pPr>
      <w:r>
        <w:separator/>
      </w:r>
    </w:p>
  </w:endnote>
  <w:endnote w:type="continuationSeparator" w:id="0">
    <w:p w14:paraId="54DD358E" w14:textId="77777777" w:rsidR="00D01F8F" w:rsidRDefault="00D01F8F" w:rsidP="00FA7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4395" w14:textId="77777777" w:rsidR="00424CFC" w:rsidRDefault="00424CFC" w:rsidP="00424CF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71EE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2249" w14:textId="77777777" w:rsidR="00D01F8F" w:rsidRDefault="00D01F8F" w:rsidP="00FA7E85">
      <w:pPr>
        <w:spacing w:line="240" w:lineRule="auto"/>
      </w:pPr>
      <w:r>
        <w:separator/>
      </w:r>
    </w:p>
  </w:footnote>
  <w:footnote w:type="continuationSeparator" w:id="0">
    <w:p w14:paraId="6537CD44" w14:textId="77777777" w:rsidR="00D01F8F" w:rsidRDefault="00D01F8F" w:rsidP="00FA7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5ED1" w14:textId="77777777" w:rsidR="009C36BA" w:rsidRDefault="009C36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3600" behindDoc="1" locked="1" layoutInCell="1" allowOverlap="1" wp14:anchorId="0A839305" wp14:editId="74ABE4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68832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6502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7A23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54AB8"/>
    <w:multiLevelType w:val="multilevel"/>
    <w:tmpl w:val="AAE23B84"/>
    <w:numStyleLink w:val="BodyTextbulleted"/>
  </w:abstractNum>
  <w:abstractNum w:abstractNumId="3" w15:restartNumberingAfterBreak="0">
    <w:nsid w:val="01AC4853"/>
    <w:multiLevelType w:val="multilevel"/>
    <w:tmpl w:val="AAE23B84"/>
    <w:numStyleLink w:val="BodyTextbulleted"/>
  </w:abstractNum>
  <w:abstractNum w:abstractNumId="4" w15:restartNumberingAfterBreak="0">
    <w:nsid w:val="06325BBA"/>
    <w:multiLevelType w:val="multilevel"/>
    <w:tmpl w:val="AAE23B84"/>
    <w:numStyleLink w:val="BodyTextbulleted"/>
  </w:abstractNum>
  <w:abstractNum w:abstractNumId="5" w15:restartNumberingAfterBreak="0">
    <w:nsid w:val="09C5043D"/>
    <w:multiLevelType w:val="hybridMultilevel"/>
    <w:tmpl w:val="926CA2C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C496F25"/>
    <w:multiLevelType w:val="multilevel"/>
    <w:tmpl w:val="8DAEE7A4"/>
    <w:lvl w:ilvl="0">
      <w:start w:val="1"/>
      <w:numFmt w:val="bullet"/>
      <w:pStyle w:val="ListBulletIndent"/>
      <w:lvlText w:val=""/>
      <w:lvlJc w:val="left"/>
      <w:pPr>
        <w:ind w:left="1361" w:hanging="454"/>
      </w:pPr>
      <w:rPr>
        <w:rFonts w:ascii="Symbol" w:hAnsi="Symbol" w:hint="default"/>
        <w:color w:val="0A215C" w:themeColor="accent1"/>
      </w:rPr>
    </w:lvl>
    <w:lvl w:ilvl="1">
      <w:start w:val="1"/>
      <w:numFmt w:val="bullet"/>
      <w:pStyle w:val="ListBulletIndent2"/>
      <w:lvlText w:val="‒"/>
      <w:lvlJc w:val="left"/>
      <w:pPr>
        <w:ind w:left="1814" w:hanging="453"/>
      </w:pPr>
      <w:rPr>
        <w:rFonts w:ascii="Verdana" w:hAnsi="Verdana" w:hint="default"/>
        <w:color w:val="auto"/>
      </w:rPr>
    </w:lvl>
    <w:lvl w:ilvl="2">
      <w:start w:val="1"/>
      <w:numFmt w:val="bullet"/>
      <w:pStyle w:val="ListBulletIndent3"/>
      <w:lvlText w:val=""/>
      <w:lvlJc w:val="left"/>
      <w:pPr>
        <w:ind w:left="2268" w:hanging="45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ListBulletIndent4"/>
      <w:lvlText w:val=""/>
      <w:lvlJc w:val="left"/>
      <w:pPr>
        <w:ind w:left="2722" w:hanging="45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pStyle w:val="ListBulletIndent5"/>
      <w:lvlText w:val=""/>
      <w:lvlJc w:val="left"/>
      <w:pPr>
        <w:ind w:left="3175" w:hanging="453"/>
      </w:pPr>
      <w:rPr>
        <w:rFonts w:ascii="Symbol" w:hAnsi="Symbol" w:hint="default"/>
        <w:color w:val="7F7F7F" w:themeColor="text1" w:themeTint="8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ED40EE0"/>
    <w:multiLevelType w:val="multilevel"/>
    <w:tmpl w:val="EB6AF1A4"/>
    <w:numStyleLink w:val="Headings"/>
  </w:abstractNum>
  <w:abstractNum w:abstractNumId="8" w15:restartNumberingAfterBreak="0">
    <w:nsid w:val="1EFD01D2"/>
    <w:multiLevelType w:val="multilevel"/>
    <w:tmpl w:val="8DAEE7A4"/>
    <w:lvl w:ilvl="0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  <w:color w:val="0A215C" w:themeColor="accent1"/>
      </w:rPr>
    </w:lvl>
    <w:lvl w:ilvl="1">
      <w:start w:val="1"/>
      <w:numFmt w:val="bullet"/>
      <w:lvlText w:val="‒"/>
      <w:lvlJc w:val="left"/>
      <w:pPr>
        <w:ind w:left="1814" w:hanging="453"/>
      </w:pPr>
      <w:rPr>
        <w:rFonts w:ascii="Verdana" w:hAnsi="Verdana" w:hint="default"/>
        <w:color w:val="auto"/>
      </w:rPr>
    </w:lvl>
    <w:lvl w:ilvl="2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"/>
      <w:lvlJc w:val="left"/>
      <w:pPr>
        <w:ind w:left="2722" w:hanging="45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"/>
      <w:lvlJc w:val="left"/>
      <w:pPr>
        <w:ind w:left="3175" w:hanging="453"/>
      </w:pPr>
      <w:rPr>
        <w:rFonts w:ascii="Symbol" w:hAnsi="Symbol" w:hint="default"/>
        <w:color w:val="7F7F7F" w:themeColor="text1" w:themeTint="8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8B4983"/>
    <w:multiLevelType w:val="multilevel"/>
    <w:tmpl w:val="5AC22BAA"/>
    <w:lvl w:ilvl="0">
      <w:start w:val="1"/>
      <w:numFmt w:val="decimal"/>
      <w:pStyle w:val="ListNumberIndent"/>
      <w:lvlText w:val="%1."/>
      <w:lvlJc w:val="left"/>
      <w:pPr>
        <w:ind w:left="1361" w:hanging="454"/>
      </w:pPr>
      <w:rPr>
        <w:rFonts w:hint="default"/>
        <w:color w:val="0A215C" w:themeColor="accent1"/>
      </w:rPr>
    </w:lvl>
    <w:lvl w:ilvl="1">
      <w:start w:val="1"/>
      <w:numFmt w:val="lowerLetter"/>
      <w:pStyle w:val="ListNumberIndent2"/>
      <w:lvlText w:val="(%2)"/>
      <w:lvlJc w:val="left"/>
      <w:pPr>
        <w:ind w:left="1814" w:hanging="453"/>
      </w:pPr>
      <w:rPr>
        <w:rFonts w:hint="default"/>
      </w:rPr>
    </w:lvl>
    <w:lvl w:ilvl="2">
      <w:start w:val="1"/>
      <w:numFmt w:val="lowerRoman"/>
      <w:pStyle w:val="ListNumberIndent3"/>
      <w:lvlText w:val="(%3)"/>
      <w:lvlJc w:val="left"/>
      <w:pPr>
        <w:ind w:left="2268" w:hanging="454"/>
      </w:pPr>
      <w:rPr>
        <w:rFonts w:hint="default"/>
      </w:rPr>
    </w:lvl>
    <w:lvl w:ilvl="3">
      <w:start w:val="1"/>
      <w:numFmt w:val="bullet"/>
      <w:pStyle w:val="ListNumberIndent4"/>
      <w:lvlText w:val=""/>
      <w:lvlJc w:val="left"/>
      <w:pPr>
        <w:ind w:left="2722" w:hanging="454"/>
      </w:pPr>
      <w:rPr>
        <w:rFonts w:ascii="Symbol" w:hAnsi="Symbol" w:hint="default"/>
        <w:color w:val="7F7F7F" w:themeColor="text1" w:themeTint="80"/>
      </w:rPr>
    </w:lvl>
    <w:lvl w:ilvl="4">
      <w:start w:val="1"/>
      <w:numFmt w:val="bullet"/>
      <w:pStyle w:val="ListNumberIndent5"/>
      <w:lvlText w:val="‒"/>
      <w:lvlJc w:val="left"/>
      <w:pPr>
        <w:ind w:left="3175" w:hanging="453"/>
      </w:pPr>
      <w:rPr>
        <w:rFonts w:ascii="Verdana" w:hAnsi="Verdana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191788"/>
    <w:multiLevelType w:val="multilevel"/>
    <w:tmpl w:val="AAE23B84"/>
    <w:numStyleLink w:val="BodyTextbulleted"/>
  </w:abstractNum>
  <w:abstractNum w:abstractNumId="11" w15:restartNumberingAfterBreak="0">
    <w:nsid w:val="210C7C35"/>
    <w:multiLevelType w:val="multilevel"/>
    <w:tmpl w:val="018CD058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0A215C" w:themeColor="accent1"/>
      </w:rPr>
    </w:lvl>
    <w:lvl w:ilvl="1">
      <w:start w:val="1"/>
      <w:numFmt w:val="bullet"/>
      <w:lvlText w:val="-"/>
      <w:lvlJc w:val="left"/>
      <w:pPr>
        <w:ind w:left="907" w:hanging="453"/>
      </w:pPr>
      <w:rPr>
        <w:rFonts w:ascii="Arial" w:hAnsi="Arial" w:hint="default"/>
        <w:color w:val="7F7F7F" w:themeColor="text1" w:themeTint="80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  <w:color w:val="0F54FA" w:themeColor="accent2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7F7F7F" w:themeColor="text1" w:themeTint="8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7F7F7F" w:themeColor="text1" w:themeTint="8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011A3F"/>
    <w:multiLevelType w:val="multilevel"/>
    <w:tmpl w:val="EB6AF1A4"/>
    <w:numStyleLink w:val="Headings"/>
  </w:abstractNum>
  <w:abstractNum w:abstractNumId="13" w15:restartNumberingAfterBreak="0">
    <w:nsid w:val="24835F20"/>
    <w:multiLevelType w:val="multilevel"/>
    <w:tmpl w:val="C114C640"/>
    <w:numStyleLink w:val="BodyTextnumbered"/>
  </w:abstractNum>
  <w:abstractNum w:abstractNumId="14" w15:restartNumberingAfterBreak="0">
    <w:nsid w:val="2C183DB7"/>
    <w:multiLevelType w:val="multilevel"/>
    <w:tmpl w:val="AAE23B84"/>
    <w:styleLink w:val="BodyTextbulleted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  <w:color w:val="0A215C" w:themeColor="accent1"/>
      </w:rPr>
    </w:lvl>
    <w:lvl w:ilvl="1">
      <w:start w:val="1"/>
      <w:numFmt w:val="bullet"/>
      <w:pStyle w:val="ListBullet2"/>
      <w:lvlText w:val="‒"/>
      <w:lvlJc w:val="left"/>
      <w:pPr>
        <w:ind w:left="680" w:hanging="340"/>
      </w:pPr>
      <w:rPr>
        <w:rFonts w:ascii="Verdana" w:hAnsi="Verdana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1020" w:hanging="340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ListBullet4"/>
      <w:lvlText w:val=""/>
      <w:lvlJc w:val="left"/>
      <w:pPr>
        <w:ind w:left="1360" w:hanging="340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pStyle w:val="ListBullet5"/>
      <w:lvlText w:val=""/>
      <w:lvlJc w:val="left"/>
      <w:pPr>
        <w:ind w:left="1700" w:hanging="340"/>
      </w:pPr>
      <w:rPr>
        <w:rFonts w:ascii="Symbol" w:hAnsi="Symbol" w:hint="default"/>
        <w:color w:val="7F7F7F" w:themeColor="text1" w:themeTint="80"/>
      </w:rPr>
    </w:lvl>
    <w:lvl w:ilvl="5">
      <w:start w:val="1"/>
      <w:numFmt w:val="none"/>
      <w:suff w:val="nothing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060" w:hanging="340"/>
      </w:pPr>
      <w:rPr>
        <w:rFonts w:hint="default"/>
      </w:rPr>
    </w:lvl>
  </w:abstractNum>
  <w:abstractNum w:abstractNumId="15" w15:restartNumberingAfterBreak="0">
    <w:nsid w:val="2ECA3AD6"/>
    <w:multiLevelType w:val="multilevel"/>
    <w:tmpl w:val="C114C640"/>
    <w:numStyleLink w:val="BodyTextnumbered"/>
  </w:abstractNum>
  <w:abstractNum w:abstractNumId="16" w15:restartNumberingAfterBreak="0">
    <w:nsid w:val="34C0648A"/>
    <w:multiLevelType w:val="multilevel"/>
    <w:tmpl w:val="EB6AF1A4"/>
    <w:numStyleLink w:val="Headings"/>
  </w:abstractNum>
  <w:abstractNum w:abstractNumId="17" w15:restartNumberingAfterBreak="0">
    <w:nsid w:val="34E97F66"/>
    <w:multiLevelType w:val="multilevel"/>
    <w:tmpl w:val="C114C640"/>
    <w:numStyleLink w:val="BodyTextnumbered"/>
  </w:abstractNum>
  <w:abstractNum w:abstractNumId="18" w15:restartNumberingAfterBreak="0">
    <w:nsid w:val="3912260A"/>
    <w:multiLevelType w:val="multilevel"/>
    <w:tmpl w:val="C114C640"/>
    <w:styleLink w:val="BodyTextnumbered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color w:val="0A215C" w:themeColor="accent1"/>
      </w:rPr>
    </w:lvl>
    <w:lvl w:ilvl="1">
      <w:start w:val="1"/>
      <w:numFmt w:val="lowerLetter"/>
      <w:pStyle w:val="ListNumber2"/>
      <w:lvlText w:val="(%2)"/>
      <w:lvlJc w:val="left"/>
      <w:pPr>
        <w:ind w:left="680" w:hanging="340"/>
      </w:pPr>
      <w:rPr>
        <w:rFonts w:hint="default"/>
        <w:color w:val="0A215C" w:themeColor="accent1"/>
      </w:rPr>
    </w:lvl>
    <w:lvl w:ilvl="2">
      <w:start w:val="1"/>
      <w:numFmt w:val="lowerRoman"/>
      <w:pStyle w:val="ListNumber3"/>
      <w:lvlText w:val="(%3)"/>
      <w:lvlJc w:val="left"/>
      <w:pPr>
        <w:ind w:left="1020" w:hanging="340"/>
      </w:pPr>
      <w:rPr>
        <w:rFonts w:hint="default"/>
        <w:color w:val="0A215C" w:themeColor="accent1"/>
      </w:rPr>
    </w:lvl>
    <w:lvl w:ilvl="3">
      <w:start w:val="1"/>
      <w:numFmt w:val="bullet"/>
      <w:pStyle w:val="ListNumber4"/>
      <w:lvlText w:val=""/>
      <w:lvlJc w:val="left"/>
      <w:pPr>
        <w:ind w:left="1360" w:hanging="340"/>
      </w:pPr>
      <w:rPr>
        <w:rFonts w:ascii="Symbol" w:hAnsi="Symbol" w:hint="default"/>
        <w:color w:val="0A215C" w:themeColor="accent1"/>
      </w:rPr>
    </w:lvl>
    <w:lvl w:ilvl="4">
      <w:start w:val="1"/>
      <w:numFmt w:val="bullet"/>
      <w:pStyle w:val="ListNumber5"/>
      <w:lvlText w:val="‒"/>
      <w:lvlJc w:val="left"/>
      <w:pPr>
        <w:ind w:left="1700" w:hanging="340"/>
      </w:pPr>
      <w:rPr>
        <w:rFonts w:ascii="Verdana" w:hAnsi="Verdana" w:hint="default"/>
        <w:color w:val="0A215C" w:themeColor="accent1"/>
      </w:rPr>
    </w:lvl>
    <w:lvl w:ilvl="5">
      <w:start w:val="1"/>
      <w:numFmt w:val="none"/>
      <w:suff w:val="nothing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3DAA52AC"/>
    <w:multiLevelType w:val="multilevel"/>
    <w:tmpl w:val="C114C640"/>
    <w:numStyleLink w:val="BodyTextnumbered"/>
  </w:abstractNum>
  <w:abstractNum w:abstractNumId="20" w15:restartNumberingAfterBreak="0">
    <w:nsid w:val="409129A9"/>
    <w:multiLevelType w:val="multilevel"/>
    <w:tmpl w:val="AAE23B84"/>
    <w:numStyleLink w:val="BodyTextbulleted"/>
  </w:abstractNum>
  <w:abstractNum w:abstractNumId="21" w15:restartNumberingAfterBreak="0">
    <w:nsid w:val="4D241BFD"/>
    <w:multiLevelType w:val="multilevel"/>
    <w:tmpl w:val="AAE23B84"/>
    <w:numStyleLink w:val="BodyTextbulleted"/>
  </w:abstractNum>
  <w:abstractNum w:abstractNumId="22" w15:restartNumberingAfterBreak="0">
    <w:nsid w:val="55FE3C3A"/>
    <w:multiLevelType w:val="multilevel"/>
    <w:tmpl w:val="AAE23B84"/>
    <w:numStyleLink w:val="BodyTextbulleted"/>
  </w:abstractNum>
  <w:abstractNum w:abstractNumId="23" w15:restartNumberingAfterBreak="0">
    <w:nsid w:val="58032438"/>
    <w:multiLevelType w:val="multilevel"/>
    <w:tmpl w:val="C114C640"/>
    <w:numStyleLink w:val="BodyTextnumbered"/>
  </w:abstractNum>
  <w:abstractNum w:abstractNumId="24" w15:restartNumberingAfterBreak="0">
    <w:nsid w:val="5C6719C7"/>
    <w:multiLevelType w:val="multilevel"/>
    <w:tmpl w:val="C114C640"/>
    <w:numStyleLink w:val="BodyTextnumbered"/>
  </w:abstractNum>
  <w:abstractNum w:abstractNumId="25" w15:restartNumberingAfterBreak="0">
    <w:nsid w:val="62023F28"/>
    <w:multiLevelType w:val="multilevel"/>
    <w:tmpl w:val="AAE23B84"/>
    <w:numStyleLink w:val="BodyTextbulleted"/>
  </w:abstractNum>
  <w:abstractNum w:abstractNumId="26" w15:restartNumberingAfterBreak="0">
    <w:nsid w:val="628A04FC"/>
    <w:multiLevelType w:val="multilevel"/>
    <w:tmpl w:val="5AC22BAA"/>
    <w:lvl w:ilvl="0">
      <w:start w:val="1"/>
      <w:numFmt w:val="decimal"/>
      <w:lvlText w:val="%1."/>
      <w:lvlJc w:val="left"/>
      <w:pPr>
        <w:ind w:left="1361" w:hanging="454"/>
      </w:pPr>
      <w:rPr>
        <w:rFonts w:hint="default"/>
        <w:color w:val="0A215C" w:themeColor="accent1"/>
      </w:rPr>
    </w:lvl>
    <w:lvl w:ilvl="1">
      <w:start w:val="1"/>
      <w:numFmt w:val="lowerLetter"/>
      <w:lvlText w:val="(%2)"/>
      <w:lvlJc w:val="left"/>
      <w:pPr>
        <w:ind w:left="1814" w:hanging="45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722" w:hanging="454"/>
      </w:pPr>
      <w:rPr>
        <w:rFonts w:ascii="Symbol" w:hAnsi="Symbol" w:hint="default"/>
        <w:color w:val="7F7F7F" w:themeColor="text1" w:themeTint="80"/>
      </w:rPr>
    </w:lvl>
    <w:lvl w:ilvl="4">
      <w:start w:val="1"/>
      <w:numFmt w:val="bullet"/>
      <w:lvlText w:val="‒"/>
      <w:lvlJc w:val="left"/>
      <w:pPr>
        <w:ind w:left="3175" w:hanging="453"/>
      </w:pPr>
      <w:rPr>
        <w:rFonts w:ascii="Verdana" w:hAnsi="Verdana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98158F"/>
    <w:multiLevelType w:val="multilevel"/>
    <w:tmpl w:val="8DAEE7A4"/>
    <w:lvl w:ilvl="0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  <w:color w:val="0A215C" w:themeColor="accent1"/>
      </w:rPr>
    </w:lvl>
    <w:lvl w:ilvl="1">
      <w:start w:val="1"/>
      <w:numFmt w:val="bullet"/>
      <w:lvlText w:val="‒"/>
      <w:lvlJc w:val="left"/>
      <w:pPr>
        <w:ind w:left="1814" w:hanging="453"/>
      </w:pPr>
      <w:rPr>
        <w:rFonts w:ascii="Verdana" w:hAnsi="Verdana" w:hint="default"/>
        <w:color w:val="auto"/>
      </w:rPr>
    </w:lvl>
    <w:lvl w:ilvl="2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"/>
      <w:lvlJc w:val="left"/>
      <w:pPr>
        <w:ind w:left="2722" w:hanging="45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"/>
      <w:lvlJc w:val="left"/>
      <w:pPr>
        <w:ind w:left="3175" w:hanging="453"/>
      </w:pPr>
      <w:rPr>
        <w:rFonts w:ascii="Symbol" w:hAnsi="Symbol" w:hint="default"/>
        <w:color w:val="7F7F7F" w:themeColor="text1" w:themeTint="8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9CE5FAE"/>
    <w:multiLevelType w:val="multilevel"/>
    <w:tmpl w:val="1B5050E0"/>
    <w:lvl w:ilvl="0">
      <w:start w:val="1"/>
      <w:numFmt w:val="decimal"/>
      <w:lvlText w:val="%1)"/>
      <w:lvlJc w:val="left"/>
      <w:pPr>
        <w:tabs>
          <w:tab w:val="num" w:pos="1208"/>
        </w:tabs>
        <w:ind w:left="1208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5"/>
        </w:tabs>
        <w:ind w:left="1565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22"/>
        </w:tabs>
        <w:ind w:left="1922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9"/>
        </w:tabs>
        <w:ind w:left="227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37"/>
        </w:tabs>
        <w:ind w:left="2636" w:hanging="35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DC14CC7"/>
    <w:multiLevelType w:val="multilevel"/>
    <w:tmpl w:val="AAE23B84"/>
    <w:numStyleLink w:val="BodyTextbulleted"/>
  </w:abstractNum>
  <w:abstractNum w:abstractNumId="30" w15:restartNumberingAfterBreak="0">
    <w:nsid w:val="6F0D261A"/>
    <w:multiLevelType w:val="multilevel"/>
    <w:tmpl w:val="EB6AF1A4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FBB161C"/>
    <w:multiLevelType w:val="multilevel"/>
    <w:tmpl w:val="5AC22BAA"/>
    <w:lvl w:ilvl="0">
      <w:start w:val="1"/>
      <w:numFmt w:val="decimal"/>
      <w:lvlText w:val="%1."/>
      <w:lvlJc w:val="left"/>
      <w:pPr>
        <w:ind w:left="1361" w:hanging="454"/>
      </w:pPr>
      <w:rPr>
        <w:rFonts w:hint="default"/>
        <w:color w:val="0A215C" w:themeColor="accent1"/>
      </w:rPr>
    </w:lvl>
    <w:lvl w:ilvl="1">
      <w:start w:val="1"/>
      <w:numFmt w:val="lowerLetter"/>
      <w:lvlText w:val="(%2)"/>
      <w:lvlJc w:val="left"/>
      <w:pPr>
        <w:ind w:left="1814" w:hanging="45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722" w:hanging="454"/>
      </w:pPr>
      <w:rPr>
        <w:rFonts w:ascii="Symbol" w:hAnsi="Symbol" w:hint="default"/>
        <w:color w:val="7F7F7F" w:themeColor="text1" w:themeTint="80"/>
      </w:rPr>
    </w:lvl>
    <w:lvl w:ilvl="4">
      <w:start w:val="1"/>
      <w:numFmt w:val="bullet"/>
      <w:lvlText w:val="‒"/>
      <w:lvlJc w:val="left"/>
      <w:pPr>
        <w:ind w:left="3175" w:hanging="453"/>
      </w:pPr>
      <w:rPr>
        <w:rFonts w:ascii="Verdana" w:hAnsi="Verdana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3194D94"/>
    <w:multiLevelType w:val="multilevel"/>
    <w:tmpl w:val="A60A618E"/>
    <w:lvl w:ilvl="0">
      <w:start w:val="1"/>
      <w:numFmt w:val="decimal"/>
      <w:lvlText w:val="%1)"/>
      <w:lvlJc w:val="left"/>
      <w:pPr>
        <w:tabs>
          <w:tab w:val="num" w:pos="1208"/>
        </w:tabs>
        <w:ind w:left="1208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5"/>
        </w:tabs>
        <w:ind w:left="1565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22"/>
        </w:tabs>
        <w:ind w:left="1922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9"/>
        </w:tabs>
        <w:ind w:left="227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37"/>
        </w:tabs>
        <w:ind w:left="2636" w:hanging="35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A241150"/>
    <w:multiLevelType w:val="multilevel"/>
    <w:tmpl w:val="8DAEE7A4"/>
    <w:lvl w:ilvl="0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  <w:color w:val="0A215C" w:themeColor="accent1"/>
      </w:rPr>
    </w:lvl>
    <w:lvl w:ilvl="1">
      <w:start w:val="1"/>
      <w:numFmt w:val="bullet"/>
      <w:lvlText w:val="‒"/>
      <w:lvlJc w:val="left"/>
      <w:pPr>
        <w:ind w:left="1814" w:hanging="453"/>
      </w:pPr>
      <w:rPr>
        <w:rFonts w:ascii="Verdana" w:hAnsi="Verdana" w:hint="default"/>
        <w:color w:val="auto"/>
      </w:rPr>
    </w:lvl>
    <w:lvl w:ilvl="2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"/>
      <w:lvlJc w:val="left"/>
      <w:pPr>
        <w:ind w:left="2722" w:hanging="45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"/>
      <w:lvlJc w:val="left"/>
      <w:pPr>
        <w:ind w:left="3175" w:hanging="453"/>
      </w:pPr>
      <w:rPr>
        <w:rFonts w:ascii="Symbol" w:hAnsi="Symbol" w:hint="default"/>
        <w:color w:val="7F7F7F" w:themeColor="text1" w:themeTint="8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CBF72CC"/>
    <w:multiLevelType w:val="multilevel"/>
    <w:tmpl w:val="AAE23B84"/>
    <w:numStyleLink w:val="BodyTextbulleted"/>
  </w:abstractNum>
  <w:num w:numId="1" w16cid:durableId="696273791">
    <w:abstractNumId w:val="30"/>
  </w:num>
  <w:num w:numId="2" w16cid:durableId="1396926242">
    <w:abstractNumId w:val="16"/>
  </w:num>
  <w:num w:numId="3" w16cid:durableId="786316229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776" w:hanging="340"/>
        </w:pPr>
        <w:rPr>
          <w:rFonts w:ascii="Symbol" w:hAnsi="Symbol" w:hint="default"/>
          <w:color w:val="0A215C" w:themeColor="accent1"/>
          <w:sz w:val="16"/>
        </w:rPr>
      </w:lvl>
    </w:lvlOverride>
    <w:lvlOverride w:ilvl="1">
      <w:lvl w:ilvl="1">
        <w:start w:val="1"/>
        <w:numFmt w:val="bullet"/>
        <w:pStyle w:val="ListBullet2"/>
        <w:lvlText w:val="‒"/>
        <w:lvlJc w:val="left"/>
        <w:pPr>
          <w:ind w:left="1116" w:hanging="340"/>
        </w:pPr>
        <w:rPr>
          <w:rFonts w:ascii="Verdana" w:hAnsi="Verdana" w:hint="default"/>
          <w:color w:val="0A215C" w:themeColor="accent1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456" w:hanging="340"/>
        </w:pPr>
        <w:rPr>
          <w:rFonts w:ascii="Wingdings" w:hAnsi="Wingdings" w:hint="default"/>
          <w:color w:val="0A215C" w:themeColor="accent1"/>
        </w:rPr>
      </w:lvl>
    </w:lvlOverride>
    <w:lvlOverride w:ilvl="3">
      <w:lvl w:ilvl="3">
        <w:start w:val="1"/>
        <w:numFmt w:val="bullet"/>
        <w:pStyle w:val="ListBullet4"/>
        <w:lvlText w:val=""/>
        <w:lvlJc w:val="left"/>
        <w:pPr>
          <w:ind w:left="1796" w:hanging="340"/>
        </w:pPr>
        <w:rPr>
          <w:rFonts w:ascii="Wingdings" w:hAnsi="Wingdings" w:hint="default"/>
          <w:color w:val="0A215C" w:themeColor="accent1"/>
        </w:rPr>
      </w:lvl>
    </w:lvlOverride>
    <w:lvlOverride w:ilvl="4">
      <w:lvl w:ilvl="4">
        <w:start w:val="1"/>
        <w:numFmt w:val="bullet"/>
        <w:pStyle w:val="ListBullet5"/>
        <w:lvlText w:val=""/>
        <w:lvlJc w:val="left"/>
        <w:pPr>
          <w:ind w:left="2136" w:hanging="340"/>
        </w:pPr>
        <w:rPr>
          <w:rFonts w:ascii="Symbol" w:hAnsi="Symbol" w:hint="default"/>
          <w:color w:val="0A215C" w:themeColor="accent1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2476" w:hanging="34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2816" w:hanging="34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3156" w:hanging="34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3496" w:hanging="340"/>
        </w:pPr>
        <w:rPr>
          <w:rFonts w:hint="default"/>
        </w:rPr>
      </w:lvl>
    </w:lvlOverride>
  </w:num>
  <w:num w:numId="4" w16cid:durableId="680857623">
    <w:abstractNumId w:val="18"/>
  </w:num>
  <w:num w:numId="5" w16cid:durableId="843325095">
    <w:abstractNumId w:val="27"/>
  </w:num>
  <w:num w:numId="6" w16cid:durableId="1020811480">
    <w:abstractNumId w:val="28"/>
  </w:num>
  <w:num w:numId="7" w16cid:durableId="1102722984">
    <w:abstractNumId w:val="10"/>
  </w:num>
  <w:num w:numId="8" w16cid:durableId="747700224">
    <w:abstractNumId w:val="8"/>
  </w:num>
  <w:num w:numId="9" w16cid:durableId="1347634619">
    <w:abstractNumId w:val="24"/>
  </w:num>
  <w:num w:numId="10" w16cid:durableId="642930156">
    <w:abstractNumId w:val="32"/>
  </w:num>
  <w:num w:numId="11" w16cid:durableId="1303346409">
    <w:abstractNumId w:val="4"/>
  </w:num>
  <w:num w:numId="12" w16cid:durableId="312100585">
    <w:abstractNumId w:val="19"/>
  </w:num>
  <w:num w:numId="13" w16cid:durableId="159926037">
    <w:abstractNumId w:val="34"/>
  </w:num>
  <w:num w:numId="14" w16cid:durableId="727613305">
    <w:abstractNumId w:val="33"/>
  </w:num>
  <w:num w:numId="15" w16cid:durableId="124012297">
    <w:abstractNumId w:val="7"/>
  </w:num>
  <w:num w:numId="16" w16cid:durableId="1923559617">
    <w:abstractNumId w:val="31"/>
  </w:num>
  <w:num w:numId="17" w16cid:durableId="9057288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713721">
    <w:abstractNumId w:val="26"/>
  </w:num>
  <w:num w:numId="19" w16cid:durableId="10038180">
    <w:abstractNumId w:val="21"/>
  </w:num>
  <w:num w:numId="20" w16cid:durableId="2013994505">
    <w:abstractNumId w:val="12"/>
  </w:num>
  <w:num w:numId="21" w16cid:durableId="194657740">
    <w:abstractNumId w:val="2"/>
  </w:num>
  <w:num w:numId="22" w16cid:durableId="22220081">
    <w:abstractNumId w:val="22"/>
  </w:num>
  <w:num w:numId="23" w16cid:durableId="139008147">
    <w:abstractNumId w:val="20"/>
  </w:num>
  <w:num w:numId="24" w16cid:durableId="1973779136">
    <w:abstractNumId w:val="13"/>
  </w:num>
  <w:num w:numId="25" w16cid:durableId="985476829">
    <w:abstractNumId w:val="17"/>
  </w:num>
  <w:num w:numId="26" w16cid:durableId="955911618">
    <w:abstractNumId w:val="29"/>
    <w:lvlOverride w:ilvl="1">
      <w:lvl w:ilvl="1">
        <w:start w:val="1"/>
        <w:numFmt w:val="bullet"/>
        <w:lvlText w:val=""/>
        <w:lvlJc w:val="left"/>
        <w:pPr>
          <w:ind w:left="907" w:hanging="453"/>
        </w:pPr>
        <w:rPr>
          <w:rFonts w:ascii="Symbol" w:hAnsi="Symbol" w:hint="default"/>
          <w:color w:val="7F7F7F" w:themeColor="text1" w:themeTint="80"/>
        </w:rPr>
      </w:lvl>
    </w:lvlOverride>
  </w:num>
  <w:num w:numId="27" w16cid:durableId="32117206">
    <w:abstractNumId w:val="15"/>
  </w:num>
  <w:num w:numId="28" w16cid:durableId="90513404">
    <w:abstractNumId w:val="23"/>
  </w:num>
  <w:num w:numId="29" w16cid:durableId="391581376">
    <w:abstractNumId w:val="25"/>
  </w:num>
  <w:num w:numId="30" w16cid:durableId="817916539">
    <w:abstractNumId w:val="3"/>
  </w:num>
  <w:num w:numId="31" w16cid:durableId="1077706403">
    <w:abstractNumId w:val="9"/>
  </w:num>
  <w:num w:numId="32" w16cid:durableId="1662076223">
    <w:abstractNumId w:val="6"/>
  </w:num>
  <w:num w:numId="33" w16cid:durableId="1788817109">
    <w:abstractNumId w:val="11"/>
  </w:num>
  <w:num w:numId="34" w16cid:durableId="1057439245">
    <w:abstractNumId w:val="1"/>
  </w:num>
  <w:num w:numId="35" w16cid:durableId="988703815">
    <w:abstractNumId w:val="0"/>
  </w:num>
  <w:num w:numId="36" w16cid:durableId="14533266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8582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9042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4680811">
    <w:abstractNumId w:val="14"/>
  </w:num>
  <w:num w:numId="40" w16cid:durableId="6268476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8F"/>
    <w:rsid w:val="00007B2C"/>
    <w:rsid w:val="0002678F"/>
    <w:rsid w:val="00027F1A"/>
    <w:rsid w:val="00032804"/>
    <w:rsid w:val="00040420"/>
    <w:rsid w:val="000415DD"/>
    <w:rsid w:val="00047A00"/>
    <w:rsid w:val="0005276B"/>
    <w:rsid w:val="00053F19"/>
    <w:rsid w:val="00061732"/>
    <w:rsid w:val="00062878"/>
    <w:rsid w:val="00071EE1"/>
    <w:rsid w:val="0007310C"/>
    <w:rsid w:val="00073D3E"/>
    <w:rsid w:val="00081BFB"/>
    <w:rsid w:val="00083B12"/>
    <w:rsid w:val="0008767C"/>
    <w:rsid w:val="000A20F8"/>
    <w:rsid w:val="000A5FFA"/>
    <w:rsid w:val="000C334F"/>
    <w:rsid w:val="000D0FE0"/>
    <w:rsid w:val="000D15B0"/>
    <w:rsid w:val="000D7CD4"/>
    <w:rsid w:val="000E7F96"/>
    <w:rsid w:val="000F2299"/>
    <w:rsid w:val="001020AD"/>
    <w:rsid w:val="00112278"/>
    <w:rsid w:val="00114351"/>
    <w:rsid w:val="001205A8"/>
    <w:rsid w:val="00121F33"/>
    <w:rsid w:val="001257C0"/>
    <w:rsid w:val="00130350"/>
    <w:rsid w:val="0013137C"/>
    <w:rsid w:val="00137990"/>
    <w:rsid w:val="00141EBB"/>
    <w:rsid w:val="00144F85"/>
    <w:rsid w:val="00156427"/>
    <w:rsid w:val="00162F69"/>
    <w:rsid w:val="00173875"/>
    <w:rsid w:val="00180A55"/>
    <w:rsid w:val="001812FD"/>
    <w:rsid w:val="00183891"/>
    <w:rsid w:val="00184B7F"/>
    <w:rsid w:val="001870B3"/>
    <w:rsid w:val="001A4678"/>
    <w:rsid w:val="001B51C1"/>
    <w:rsid w:val="001D5F4D"/>
    <w:rsid w:val="001E1DC0"/>
    <w:rsid w:val="001F6AA4"/>
    <w:rsid w:val="001F7CCD"/>
    <w:rsid w:val="00212167"/>
    <w:rsid w:val="002200E4"/>
    <w:rsid w:val="002224AC"/>
    <w:rsid w:val="002247C8"/>
    <w:rsid w:val="00225D0E"/>
    <w:rsid w:val="00227CB8"/>
    <w:rsid w:val="0023465B"/>
    <w:rsid w:val="002539DD"/>
    <w:rsid w:val="00261D4B"/>
    <w:rsid w:val="002648A6"/>
    <w:rsid w:val="00264CB1"/>
    <w:rsid w:val="00286FC7"/>
    <w:rsid w:val="00292339"/>
    <w:rsid w:val="002A188C"/>
    <w:rsid w:val="002A3485"/>
    <w:rsid w:val="002A67A5"/>
    <w:rsid w:val="002B51CC"/>
    <w:rsid w:val="002C675F"/>
    <w:rsid w:val="002C7722"/>
    <w:rsid w:val="002C7EB6"/>
    <w:rsid w:val="002D598C"/>
    <w:rsid w:val="002E5D6E"/>
    <w:rsid w:val="002F4AC6"/>
    <w:rsid w:val="002F6DDB"/>
    <w:rsid w:val="002F7F7D"/>
    <w:rsid w:val="00302933"/>
    <w:rsid w:val="00302BCC"/>
    <w:rsid w:val="0031171E"/>
    <w:rsid w:val="00313D79"/>
    <w:rsid w:val="00315777"/>
    <w:rsid w:val="003200EE"/>
    <w:rsid w:val="003237C7"/>
    <w:rsid w:val="003244FF"/>
    <w:rsid w:val="003260D0"/>
    <w:rsid w:val="00327A2A"/>
    <w:rsid w:val="00354C3F"/>
    <w:rsid w:val="00360289"/>
    <w:rsid w:val="00371B8F"/>
    <w:rsid w:val="00391C44"/>
    <w:rsid w:val="003A79F2"/>
    <w:rsid w:val="003B2E1E"/>
    <w:rsid w:val="003B4622"/>
    <w:rsid w:val="003B7A0E"/>
    <w:rsid w:val="003C7B76"/>
    <w:rsid w:val="003D1F3F"/>
    <w:rsid w:val="003D33A9"/>
    <w:rsid w:val="003D76F7"/>
    <w:rsid w:val="003E3CBD"/>
    <w:rsid w:val="003E7C88"/>
    <w:rsid w:val="003E7D42"/>
    <w:rsid w:val="003F0E33"/>
    <w:rsid w:val="003F64C6"/>
    <w:rsid w:val="00403DFE"/>
    <w:rsid w:val="0040468C"/>
    <w:rsid w:val="00413292"/>
    <w:rsid w:val="00424CFC"/>
    <w:rsid w:val="00427263"/>
    <w:rsid w:val="00435411"/>
    <w:rsid w:val="00444474"/>
    <w:rsid w:val="00460C98"/>
    <w:rsid w:val="0046755A"/>
    <w:rsid w:val="00477EA5"/>
    <w:rsid w:val="00481E2B"/>
    <w:rsid w:val="004828FD"/>
    <w:rsid w:val="00485C01"/>
    <w:rsid w:val="004861FB"/>
    <w:rsid w:val="00492AA5"/>
    <w:rsid w:val="00492FCA"/>
    <w:rsid w:val="004B5820"/>
    <w:rsid w:val="004D1401"/>
    <w:rsid w:val="004E3BEF"/>
    <w:rsid w:val="004E454C"/>
    <w:rsid w:val="004F0D18"/>
    <w:rsid w:val="004F442D"/>
    <w:rsid w:val="00522C4A"/>
    <w:rsid w:val="00524D98"/>
    <w:rsid w:val="00525631"/>
    <w:rsid w:val="00532E39"/>
    <w:rsid w:val="00535BFA"/>
    <w:rsid w:val="0054135B"/>
    <w:rsid w:val="0054242B"/>
    <w:rsid w:val="00543007"/>
    <w:rsid w:val="00552021"/>
    <w:rsid w:val="00566BF6"/>
    <w:rsid w:val="00574438"/>
    <w:rsid w:val="00592240"/>
    <w:rsid w:val="0059715D"/>
    <w:rsid w:val="00597AAE"/>
    <w:rsid w:val="005B242A"/>
    <w:rsid w:val="005B54C8"/>
    <w:rsid w:val="005B57C3"/>
    <w:rsid w:val="005C1408"/>
    <w:rsid w:val="005D2777"/>
    <w:rsid w:val="005E0301"/>
    <w:rsid w:val="005E18C0"/>
    <w:rsid w:val="005E2DB2"/>
    <w:rsid w:val="005E3952"/>
    <w:rsid w:val="005F16DD"/>
    <w:rsid w:val="005F768F"/>
    <w:rsid w:val="00612583"/>
    <w:rsid w:val="0062219F"/>
    <w:rsid w:val="00623C66"/>
    <w:rsid w:val="00641321"/>
    <w:rsid w:val="00644A69"/>
    <w:rsid w:val="00647B2B"/>
    <w:rsid w:val="00647EE3"/>
    <w:rsid w:val="00650B72"/>
    <w:rsid w:val="00650C5B"/>
    <w:rsid w:val="00652B8D"/>
    <w:rsid w:val="006530E9"/>
    <w:rsid w:val="00663A3C"/>
    <w:rsid w:val="006660C5"/>
    <w:rsid w:val="00674BD2"/>
    <w:rsid w:val="00682DA2"/>
    <w:rsid w:val="00685BB4"/>
    <w:rsid w:val="00687369"/>
    <w:rsid w:val="00697099"/>
    <w:rsid w:val="00697C67"/>
    <w:rsid w:val="006A2085"/>
    <w:rsid w:val="006A56BD"/>
    <w:rsid w:val="006B0A01"/>
    <w:rsid w:val="006B30F6"/>
    <w:rsid w:val="006B5D16"/>
    <w:rsid w:val="006D533E"/>
    <w:rsid w:val="00717C2B"/>
    <w:rsid w:val="0072055C"/>
    <w:rsid w:val="0072493E"/>
    <w:rsid w:val="00736932"/>
    <w:rsid w:val="00754DA5"/>
    <w:rsid w:val="00754DF5"/>
    <w:rsid w:val="00755F67"/>
    <w:rsid w:val="007613BC"/>
    <w:rsid w:val="00762B4F"/>
    <w:rsid w:val="00776EBB"/>
    <w:rsid w:val="007854F6"/>
    <w:rsid w:val="00797359"/>
    <w:rsid w:val="007A137C"/>
    <w:rsid w:val="007A3F15"/>
    <w:rsid w:val="007B4813"/>
    <w:rsid w:val="007B6BF3"/>
    <w:rsid w:val="007C07D5"/>
    <w:rsid w:val="007C468C"/>
    <w:rsid w:val="007D06FD"/>
    <w:rsid w:val="007D477A"/>
    <w:rsid w:val="007D6035"/>
    <w:rsid w:val="007F3DAB"/>
    <w:rsid w:val="007F551B"/>
    <w:rsid w:val="008257D9"/>
    <w:rsid w:val="00826865"/>
    <w:rsid w:val="00830946"/>
    <w:rsid w:val="00840660"/>
    <w:rsid w:val="00845728"/>
    <w:rsid w:val="0084596B"/>
    <w:rsid w:val="0085678F"/>
    <w:rsid w:val="00871139"/>
    <w:rsid w:val="00875BD1"/>
    <w:rsid w:val="00876667"/>
    <w:rsid w:val="0087732B"/>
    <w:rsid w:val="008811C8"/>
    <w:rsid w:val="0088735F"/>
    <w:rsid w:val="008A6476"/>
    <w:rsid w:val="008A72AF"/>
    <w:rsid w:val="008B47CC"/>
    <w:rsid w:val="008C09DC"/>
    <w:rsid w:val="008D224C"/>
    <w:rsid w:val="008E06CE"/>
    <w:rsid w:val="008E208A"/>
    <w:rsid w:val="008E297F"/>
    <w:rsid w:val="008F00E0"/>
    <w:rsid w:val="00902389"/>
    <w:rsid w:val="0090386C"/>
    <w:rsid w:val="00905309"/>
    <w:rsid w:val="00907893"/>
    <w:rsid w:val="009307DB"/>
    <w:rsid w:val="00942BB4"/>
    <w:rsid w:val="00943155"/>
    <w:rsid w:val="0095156E"/>
    <w:rsid w:val="009522E7"/>
    <w:rsid w:val="0095651A"/>
    <w:rsid w:val="009607C8"/>
    <w:rsid w:val="0097521E"/>
    <w:rsid w:val="00976B55"/>
    <w:rsid w:val="0097737D"/>
    <w:rsid w:val="00991BBA"/>
    <w:rsid w:val="009932ED"/>
    <w:rsid w:val="009967DC"/>
    <w:rsid w:val="00997F9A"/>
    <w:rsid w:val="009B2D96"/>
    <w:rsid w:val="009B4A0E"/>
    <w:rsid w:val="009C36BA"/>
    <w:rsid w:val="009D0B47"/>
    <w:rsid w:val="009D165D"/>
    <w:rsid w:val="009D7F0F"/>
    <w:rsid w:val="009F39EC"/>
    <w:rsid w:val="009F5941"/>
    <w:rsid w:val="009F643C"/>
    <w:rsid w:val="009F7E14"/>
    <w:rsid w:val="00A06C2B"/>
    <w:rsid w:val="00A119DA"/>
    <w:rsid w:val="00A168F2"/>
    <w:rsid w:val="00A17708"/>
    <w:rsid w:val="00A23CA4"/>
    <w:rsid w:val="00A270A9"/>
    <w:rsid w:val="00A3270D"/>
    <w:rsid w:val="00A416EE"/>
    <w:rsid w:val="00A41DF4"/>
    <w:rsid w:val="00A44B8C"/>
    <w:rsid w:val="00A51D12"/>
    <w:rsid w:val="00A57F12"/>
    <w:rsid w:val="00A67125"/>
    <w:rsid w:val="00A701F8"/>
    <w:rsid w:val="00A82615"/>
    <w:rsid w:val="00A903B4"/>
    <w:rsid w:val="00A96AA8"/>
    <w:rsid w:val="00AA136A"/>
    <w:rsid w:val="00AA2B88"/>
    <w:rsid w:val="00AB11FF"/>
    <w:rsid w:val="00AB1BD3"/>
    <w:rsid w:val="00AB21B4"/>
    <w:rsid w:val="00AC5F60"/>
    <w:rsid w:val="00AC6275"/>
    <w:rsid w:val="00AE0966"/>
    <w:rsid w:val="00AE12A6"/>
    <w:rsid w:val="00AF5903"/>
    <w:rsid w:val="00B0467A"/>
    <w:rsid w:val="00B11FC8"/>
    <w:rsid w:val="00B15416"/>
    <w:rsid w:val="00B16183"/>
    <w:rsid w:val="00B20E6B"/>
    <w:rsid w:val="00B3454D"/>
    <w:rsid w:val="00B349CB"/>
    <w:rsid w:val="00B475B1"/>
    <w:rsid w:val="00B52D73"/>
    <w:rsid w:val="00B55F60"/>
    <w:rsid w:val="00B676A0"/>
    <w:rsid w:val="00B76984"/>
    <w:rsid w:val="00B8199A"/>
    <w:rsid w:val="00B94C7E"/>
    <w:rsid w:val="00B964D6"/>
    <w:rsid w:val="00BA0704"/>
    <w:rsid w:val="00BB068E"/>
    <w:rsid w:val="00BB189A"/>
    <w:rsid w:val="00BB71C6"/>
    <w:rsid w:val="00BC2807"/>
    <w:rsid w:val="00BC2F03"/>
    <w:rsid w:val="00BD23C2"/>
    <w:rsid w:val="00BE1CEB"/>
    <w:rsid w:val="00BE1D16"/>
    <w:rsid w:val="00BE4CB9"/>
    <w:rsid w:val="00BE636B"/>
    <w:rsid w:val="00BE6F09"/>
    <w:rsid w:val="00BF1DE7"/>
    <w:rsid w:val="00C00B09"/>
    <w:rsid w:val="00C02EBD"/>
    <w:rsid w:val="00C14CA7"/>
    <w:rsid w:val="00C15429"/>
    <w:rsid w:val="00C21B11"/>
    <w:rsid w:val="00C220D1"/>
    <w:rsid w:val="00C3241E"/>
    <w:rsid w:val="00C356BA"/>
    <w:rsid w:val="00C375F4"/>
    <w:rsid w:val="00C41B96"/>
    <w:rsid w:val="00C42E92"/>
    <w:rsid w:val="00C4581F"/>
    <w:rsid w:val="00C51EAB"/>
    <w:rsid w:val="00C53550"/>
    <w:rsid w:val="00C60A98"/>
    <w:rsid w:val="00C65ED5"/>
    <w:rsid w:val="00C718D0"/>
    <w:rsid w:val="00C80CDB"/>
    <w:rsid w:val="00C83FAE"/>
    <w:rsid w:val="00C9302B"/>
    <w:rsid w:val="00CA079E"/>
    <w:rsid w:val="00CA5AB9"/>
    <w:rsid w:val="00CB1E38"/>
    <w:rsid w:val="00CC668E"/>
    <w:rsid w:val="00CC7F5C"/>
    <w:rsid w:val="00CD067D"/>
    <w:rsid w:val="00CE28DB"/>
    <w:rsid w:val="00CE356D"/>
    <w:rsid w:val="00CE4134"/>
    <w:rsid w:val="00CE76CD"/>
    <w:rsid w:val="00D01F8F"/>
    <w:rsid w:val="00D0653B"/>
    <w:rsid w:val="00D1393D"/>
    <w:rsid w:val="00D17BF8"/>
    <w:rsid w:val="00D17D25"/>
    <w:rsid w:val="00D204C3"/>
    <w:rsid w:val="00D279BC"/>
    <w:rsid w:val="00D310AD"/>
    <w:rsid w:val="00D330CA"/>
    <w:rsid w:val="00D3774D"/>
    <w:rsid w:val="00D5654F"/>
    <w:rsid w:val="00D56B56"/>
    <w:rsid w:val="00D628E6"/>
    <w:rsid w:val="00D75DA7"/>
    <w:rsid w:val="00D75EEE"/>
    <w:rsid w:val="00D8043C"/>
    <w:rsid w:val="00D8643E"/>
    <w:rsid w:val="00D87D56"/>
    <w:rsid w:val="00DA219E"/>
    <w:rsid w:val="00DC09FD"/>
    <w:rsid w:val="00DC6906"/>
    <w:rsid w:val="00DD0349"/>
    <w:rsid w:val="00DD3C05"/>
    <w:rsid w:val="00DD57AB"/>
    <w:rsid w:val="00DD6CF6"/>
    <w:rsid w:val="00DE1E40"/>
    <w:rsid w:val="00DE2018"/>
    <w:rsid w:val="00DE2CA1"/>
    <w:rsid w:val="00DE4172"/>
    <w:rsid w:val="00DF355F"/>
    <w:rsid w:val="00DF37BD"/>
    <w:rsid w:val="00E02105"/>
    <w:rsid w:val="00E03584"/>
    <w:rsid w:val="00E05D8B"/>
    <w:rsid w:val="00E14A1E"/>
    <w:rsid w:val="00E15F9B"/>
    <w:rsid w:val="00E22402"/>
    <w:rsid w:val="00E26510"/>
    <w:rsid w:val="00E33379"/>
    <w:rsid w:val="00E33569"/>
    <w:rsid w:val="00E35D25"/>
    <w:rsid w:val="00E60EAE"/>
    <w:rsid w:val="00E6146E"/>
    <w:rsid w:val="00E6264F"/>
    <w:rsid w:val="00E70388"/>
    <w:rsid w:val="00E82CA2"/>
    <w:rsid w:val="00E875D3"/>
    <w:rsid w:val="00E914F3"/>
    <w:rsid w:val="00E93DC2"/>
    <w:rsid w:val="00E976CE"/>
    <w:rsid w:val="00EB5833"/>
    <w:rsid w:val="00EC620D"/>
    <w:rsid w:val="00ED0BC3"/>
    <w:rsid w:val="00ED1309"/>
    <w:rsid w:val="00ED2BE0"/>
    <w:rsid w:val="00ED33DA"/>
    <w:rsid w:val="00ED3976"/>
    <w:rsid w:val="00ED6FB5"/>
    <w:rsid w:val="00ED79E7"/>
    <w:rsid w:val="00EE0AFA"/>
    <w:rsid w:val="00EE2B5D"/>
    <w:rsid w:val="00EF7924"/>
    <w:rsid w:val="00F02039"/>
    <w:rsid w:val="00F07800"/>
    <w:rsid w:val="00F1122D"/>
    <w:rsid w:val="00F11D49"/>
    <w:rsid w:val="00F12A9A"/>
    <w:rsid w:val="00F20539"/>
    <w:rsid w:val="00F31386"/>
    <w:rsid w:val="00F32DDD"/>
    <w:rsid w:val="00F33B7C"/>
    <w:rsid w:val="00F37B8D"/>
    <w:rsid w:val="00F41A76"/>
    <w:rsid w:val="00F443B3"/>
    <w:rsid w:val="00F53040"/>
    <w:rsid w:val="00F5685D"/>
    <w:rsid w:val="00F64E06"/>
    <w:rsid w:val="00F73F74"/>
    <w:rsid w:val="00F762A5"/>
    <w:rsid w:val="00F7650F"/>
    <w:rsid w:val="00F7737D"/>
    <w:rsid w:val="00F965E1"/>
    <w:rsid w:val="00F9763F"/>
    <w:rsid w:val="00FA19E2"/>
    <w:rsid w:val="00FA7E85"/>
    <w:rsid w:val="00FB4863"/>
    <w:rsid w:val="00FD22CF"/>
    <w:rsid w:val="00FD3027"/>
    <w:rsid w:val="00FE0C04"/>
    <w:rsid w:val="00FF2D26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DB8E3"/>
  <w15:chartTrackingRefBased/>
  <w15:docId w15:val="{7B44AB80-14FF-4B9A-9511-CC6A791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A215C" w:themeColor="accent1"/>
        <w:lang w:val="en-AU" w:eastAsia="en-US" w:bidi="ar-SA"/>
      </w:rPr>
    </w:rPrDefault>
    <w:pPrDefault>
      <w:pPr>
        <w:spacing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4" w:qFormat="1"/>
    <w:lsdException w:name="heading 6" w:semiHidden="1" w:uiPriority="4" w:qFormat="1"/>
    <w:lsdException w:name="heading 7" w:semiHidden="1" w:uiPriority="4" w:qFormat="1"/>
    <w:lsdException w:name="heading 8" w:semiHidden="1" w:uiPriority="4" w:qFormat="1"/>
    <w:lsdException w:name="heading 9" w:semiHidden="1" w:uiPriority="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54"/>
    <w:lsdException w:name="footer" w:uiPriority="55"/>
    <w:lsdException w:name="index heading" w:semiHidden="1" w:unhideWhenUsed="1"/>
    <w:lsdException w:name="caption" w:uiPriority="3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0" w:unhideWhenUsed="1"/>
    <w:lsdException w:name="List Number 3" w:semiHidden="1" w:uiPriority="10" w:unhideWhenUsed="1"/>
    <w:lsdException w:name="List Number 4" w:semiHidden="1" w:uiPriority="10" w:unhideWhenUsed="1"/>
    <w:lsdException w:name="List Number 5" w:semiHidden="1" w:uiPriority="10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" w:qFormat="1"/>
    <w:lsdException w:name="Body Text Indent" w:semiHidden="1" w:uiPriority="12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qFormat="1"/>
    <w:lsdException w:name="Block Text" w:semiHidden="1" w:unhideWhenUsed="1"/>
    <w:lsdException w:name="FollowedHyperlink" w:semiHidden="1" w:unhideWhenUsed="1"/>
    <w:lsdException w:name="Strong" w:semiHidden="1" w:uiPriority="82"/>
    <w:lsdException w:name="Emphasis" w:semiHidden="1" w:uiPriority="8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83"/>
    <w:lsdException w:name="Intense Quote" w:semiHidden="1" w:uiPriority="8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79"/>
    <w:lsdException w:name="Intense Emphasis" w:semiHidden="1" w:uiPriority="81"/>
    <w:lsdException w:name="Subtle Reference" w:semiHidden="1" w:uiPriority="85"/>
    <w:lsdException w:name="Intense Reference" w:semiHidden="1" w:uiPriority="86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4"/>
    <w:qFormat/>
    <w:rsid w:val="001020AD"/>
  </w:style>
  <w:style w:type="paragraph" w:styleId="Heading1">
    <w:name w:val="heading 1"/>
    <w:next w:val="BodyText"/>
    <w:link w:val="Heading1Char"/>
    <w:uiPriority w:val="4"/>
    <w:qFormat/>
    <w:rsid w:val="00A23CA4"/>
    <w:pPr>
      <w:keepNext/>
      <w:keepLines/>
      <w:numPr>
        <w:numId w:val="1"/>
      </w:numPr>
      <w:spacing w:after="360" w:line="226" w:lineRule="auto"/>
      <w:outlineLvl w:val="0"/>
    </w:pPr>
    <w:rPr>
      <w:rFonts w:asciiTheme="majorHAnsi" w:eastAsiaTheme="majorEastAsia" w:hAnsiTheme="majorHAnsi" w:cstheme="majorBidi"/>
      <w:sz w:val="72"/>
      <w:szCs w:val="32"/>
    </w:rPr>
  </w:style>
  <w:style w:type="paragraph" w:styleId="Heading2">
    <w:name w:val="heading 2"/>
    <w:next w:val="BodyText"/>
    <w:link w:val="Heading2Char"/>
    <w:uiPriority w:val="4"/>
    <w:qFormat/>
    <w:rsid w:val="00A23CA4"/>
    <w:pPr>
      <w:keepNext/>
      <w:keepLines/>
      <w:numPr>
        <w:ilvl w:val="1"/>
        <w:numId w:val="1"/>
      </w:numPr>
      <w:spacing w:before="240" w:after="380" w:line="226" w:lineRule="auto"/>
      <w:outlineLvl w:val="1"/>
    </w:pPr>
    <w:rPr>
      <w:rFonts w:asciiTheme="majorHAnsi" w:eastAsiaTheme="majorEastAsia" w:hAnsiTheme="majorHAnsi" w:cstheme="majorBidi"/>
      <w:sz w:val="42"/>
      <w:szCs w:val="26"/>
    </w:rPr>
  </w:style>
  <w:style w:type="paragraph" w:styleId="Heading3">
    <w:name w:val="heading 3"/>
    <w:next w:val="BodyText"/>
    <w:link w:val="Heading3Char"/>
    <w:uiPriority w:val="4"/>
    <w:qFormat/>
    <w:rsid w:val="001A4678"/>
    <w:pPr>
      <w:keepNext/>
      <w:keepLines/>
      <w:numPr>
        <w:ilvl w:val="2"/>
        <w:numId w:val="1"/>
      </w:numPr>
      <w:spacing w:before="320" w:after="120" w:line="269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next w:val="BodyText"/>
    <w:link w:val="Heading4Char"/>
    <w:uiPriority w:val="4"/>
    <w:qFormat/>
    <w:rsid w:val="00F32DDD"/>
    <w:pPr>
      <w:keepNext/>
      <w:keepLines/>
      <w:numPr>
        <w:ilvl w:val="3"/>
        <w:numId w:val="1"/>
      </w:numPr>
      <w:spacing w:before="240" w:after="120"/>
      <w:outlineLvl w:val="3"/>
    </w:pPr>
    <w:rPr>
      <w:rFonts w:eastAsiaTheme="majorEastAsia" w:cstheme="majorBidi"/>
      <w:b/>
      <w:iCs/>
      <w:sz w:val="24"/>
      <w:szCs w:val="24"/>
    </w:rPr>
  </w:style>
  <w:style w:type="paragraph" w:styleId="Heading5">
    <w:name w:val="heading 5"/>
    <w:next w:val="BodyText"/>
    <w:link w:val="Heading5Char"/>
    <w:uiPriority w:val="4"/>
    <w:semiHidden/>
    <w:qFormat/>
    <w:rsid w:val="00AB1BD3"/>
    <w:pPr>
      <w:tabs>
        <w:tab w:val="num" w:pos="0"/>
      </w:tabs>
      <w:spacing w:before="240" w:after="120"/>
      <w:outlineLvl w:val="4"/>
    </w:pPr>
    <w:rPr>
      <w:rFonts w:asciiTheme="majorHAnsi" w:eastAsiaTheme="majorEastAsia" w:hAnsiTheme="majorHAnsi" w:cstheme="majorBidi"/>
      <w:i/>
      <w:iCs/>
      <w:color w:val="071844" w:themeColor="accent1" w:themeShade="BF"/>
      <w:sz w:val="24"/>
      <w:szCs w:val="24"/>
    </w:rPr>
  </w:style>
  <w:style w:type="paragraph" w:styleId="Heading6">
    <w:name w:val="heading 6"/>
    <w:next w:val="BodyText"/>
    <w:link w:val="Heading6Char"/>
    <w:uiPriority w:val="4"/>
    <w:semiHidden/>
    <w:qFormat/>
    <w:rsid w:val="00AB1BD3"/>
    <w:pPr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5102D" w:themeColor="accent1" w:themeShade="7F"/>
      <w:sz w:val="24"/>
      <w:szCs w:val="24"/>
    </w:rPr>
  </w:style>
  <w:style w:type="paragraph" w:styleId="Heading7">
    <w:name w:val="heading 7"/>
    <w:next w:val="BodyText"/>
    <w:link w:val="Heading7Char"/>
    <w:uiPriority w:val="4"/>
    <w:semiHidden/>
    <w:qFormat/>
    <w:rsid w:val="00AB1BD3"/>
    <w:pPr>
      <w:spacing w:before="240" w:after="120"/>
      <w:outlineLvl w:val="6"/>
    </w:pPr>
    <w:rPr>
      <w:rFonts w:asciiTheme="majorHAnsi" w:eastAsiaTheme="majorEastAsia" w:hAnsiTheme="majorHAnsi" w:cstheme="majorBidi"/>
      <w:color w:val="05102D" w:themeColor="accent1" w:themeShade="7F"/>
      <w:sz w:val="24"/>
      <w:szCs w:val="24"/>
    </w:rPr>
  </w:style>
  <w:style w:type="paragraph" w:styleId="Heading8">
    <w:name w:val="heading 8"/>
    <w:next w:val="BodyText"/>
    <w:link w:val="Heading8Char"/>
    <w:uiPriority w:val="4"/>
    <w:semiHidden/>
    <w:qFormat/>
    <w:rsid w:val="00AB1BD3"/>
    <w:pPr>
      <w:spacing w:before="240" w:after="12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next w:val="BodyText"/>
    <w:link w:val="Heading9Char"/>
    <w:uiPriority w:val="4"/>
    <w:semiHidden/>
    <w:qFormat/>
    <w:rsid w:val="00AB1BD3"/>
    <w:pPr>
      <w:spacing w:before="240" w:after="12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qFormat/>
    <w:rsid w:val="00B475B1"/>
    <w:pPr>
      <w:spacing w:after="240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4"/>
    <w:rsid w:val="00A23CA4"/>
    <w:rPr>
      <w:rFonts w:asciiTheme="majorHAnsi" w:eastAsiaTheme="majorEastAsia" w:hAnsiTheme="majorHAnsi" w:cstheme="majorBidi"/>
      <w:sz w:val="42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A23CA4"/>
    <w:rPr>
      <w:rFonts w:asciiTheme="majorHAnsi" w:eastAsiaTheme="majorEastAsia" w:hAnsiTheme="majorHAnsi" w:cstheme="majorBidi"/>
      <w:sz w:val="72"/>
      <w:szCs w:val="32"/>
    </w:rPr>
  </w:style>
  <w:style w:type="character" w:styleId="Hyperlink">
    <w:name w:val="Hyperlink"/>
    <w:basedOn w:val="DefaultParagraphFont"/>
    <w:uiPriority w:val="99"/>
    <w:rsid w:val="008E06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70"/>
    <w:rsid w:val="002E5D6E"/>
    <w:rPr>
      <w:color w:val="954F72" w:themeColor="followedHyperlink"/>
      <w:u w:val="single"/>
    </w:rPr>
  </w:style>
  <w:style w:type="paragraph" w:styleId="BodyText">
    <w:name w:val="Body Text"/>
    <w:link w:val="BodyTextChar"/>
    <w:uiPriority w:val="9"/>
    <w:qFormat/>
    <w:rsid w:val="000E7F96"/>
    <w:pPr>
      <w:spacing w:before="120" w:after="20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"/>
    <w:rsid w:val="000E7F96"/>
    <w:rPr>
      <w:szCs w:val="24"/>
    </w:rPr>
  </w:style>
  <w:style w:type="paragraph" w:styleId="BodyTextIndent2">
    <w:name w:val="Body Text Indent 2"/>
    <w:basedOn w:val="BodyText"/>
    <w:link w:val="BodyTextIndent2Char"/>
    <w:uiPriority w:val="19"/>
    <w:semiHidden/>
    <w:rsid w:val="00ED2BE0"/>
    <w:pPr>
      <w:ind w:left="1814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sid w:val="001020AD"/>
    <w:rPr>
      <w:szCs w:val="24"/>
    </w:rPr>
  </w:style>
  <w:style w:type="paragraph" w:styleId="BodyTextIndent3">
    <w:name w:val="Body Text Indent 3"/>
    <w:basedOn w:val="BodyText"/>
    <w:link w:val="BodyTextIndent3Char"/>
    <w:uiPriority w:val="24"/>
    <w:semiHidden/>
    <w:rsid w:val="00ED2BE0"/>
    <w:pPr>
      <w:ind w:left="2722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24"/>
    <w:semiHidden/>
    <w:rsid w:val="001020AD"/>
    <w:rPr>
      <w:szCs w:val="16"/>
    </w:rPr>
  </w:style>
  <w:style w:type="character" w:customStyle="1" w:styleId="Heading3Char">
    <w:name w:val="Heading 3 Char"/>
    <w:basedOn w:val="DefaultParagraphFont"/>
    <w:link w:val="Heading3"/>
    <w:uiPriority w:val="4"/>
    <w:rsid w:val="001A4678"/>
    <w:rPr>
      <w:rFonts w:eastAsiaTheme="majorEastAsia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F32DDD"/>
    <w:rPr>
      <w:rFonts w:eastAsiaTheme="majorEastAsia" w:cstheme="majorBidi"/>
      <w:b/>
      <w:iCs/>
      <w:sz w:val="24"/>
      <w:szCs w:val="24"/>
    </w:rPr>
  </w:style>
  <w:style w:type="paragraph" w:styleId="Caption">
    <w:name w:val="caption"/>
    <w:next w:val="BodyText"/>
    <w:uiPriority w:val="39"/>
    <w:qFormat/>
    <w:rsid w:val="0088735F"/>
    <w:pPr>
      <w:spacing w:before="360" w:after="80"/>
    </w:pPr>
    <w:rPr>
      <w:b/>
      <w:iCs/>
      <w:szCs w:val="18"/>
    </w:rPr>
  </w:style>
  <w:style w:type="paragraph" w:styleId="Title">
    <w:name w:val="Title"/>
    <w:next w:val="Normal"/>
    <w:link w:val="TitleChar"/>
    <w:uiPriority w:val="44"/>
    <w:qFormat/>
    <w:rsid w:val="00A23CA4"/>
    <w:pPr>
      <w:spacing w:after="280" w:line="197" w:lineRule="auto"/>
      <w:contextualSpacing/>
    </w:pPr>
    <w:rPr>
      <w:rFonts w:asciiTheme="majorHAnsi" w:eastAsiaTheme="majorEastAsia" w:hAnsiTheme="majorHAnsi" w:cstheme="majorBidi"/>
      <w:color w:val="E90528" w:themeColor="accent5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uiPriority w:val="44"/>
    <w:rsid w:val="00A23CA4"/>
    <w:rPr>
      <w:rFonts w:asciiTheme="majorHAnsi" w:eastAsiaTheme="majorEastAsia" w:hAnsiTheme="majorHAnsi" w:cstheme="majorBidi"/>
      <w:color w:val="E90528" w:themeColor="accent5"/>
      <w:kern w:val="28"/>
      <w:sz w:val="120"/>
      <w:szCs w:val="56"/>
    </w:rPr>
  </w:style>
  <w:style w:type="paragraph" w:styleId="Subtitle">
    <w:name w:val="Subtitle"/>
    <w:next w:val="Normal"/>
    <w:link w:val="SubtitleChar"/>
    <w:uiPriority w:val="45"/>
    <w:qFormat/>
    <w:rsid w:val="00D87D56"/>
    <w:pPr>
      <w:numPr>
        <w:ilvl w:val="1"/>
      </w:numPr>
      <w:spacing w:after="360" w:line="221" w:lineRule="auto"/>
    </w:pPr>
    <w:rPr>
      <w:rFonts w:asciiTheme="majorHAnsi" w:eastAsiaTheme="minorEastAsia" w:hAnsiTheme="majorHAnsi"/>
      <w:color w:val="E90528" w:themeColor="accent5"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45"/>
    <w:rsid w:val="00D87D56"/>
    <w:rPr>
      <w:rFonts w:asciiTheme="majorHAnsi" w:eastAsiaTheme="minorEastAsia" w:hAnsiTheme="majorHAnsi"/>
      <w:color w:val="E90528" w:themeColor="accent5"/>
      <w:spacing w:val="15"/>
      <w:sz w:val="72"/>
    </w:rPr>
  </w:style>
  <w:style w:type="paragraph" w:styleId="TOC1">
    <w:name w:val="toc 1"/>
    <w:next w:val="Normal"/>
    <w:uiPriority w:val="39"/>
    <w:rsid w:val="009B4A0E"/>
    <w:pPr>
      <w:tabs>
        <w:tab w:val="right" w:pos="9016"/>
      </w:tabs>
      <w:spacing w:after="160"/>
      <w:ind w:right="567"/>
    </w:pPr>
  </w:style>
  <w:style w:type="paragraph" w:styleId="TOC2">
    <w:name w:val="toc 2"/>
    <w:basedOn w:val="TOC1"/>
    <w:next w:val="Normal"/>
    <w:uiPriority w:val="39"/>
    <w:rsid w:val="00797359"/>
    <w:pPr>
      <w:ind w:left="284"/>
    </w:pPr>
  </w:style>
  <w:style w:type="paragraph" w:styleId="Header">
    <w:name w:val="header"/>
    <w:link w:val="HeaderChar"/>
    <w:uiPriority w:val="54"/>
    <w:rsid w:val="00976B55"/>
    <w:pPr>
      <w:tabs>
        <w:tab w:val="center" w:pos="4513"/>
        <w:tab w:val="right" w:pos="9026"/>
      </w:tabs>
      <w:spacing w:after="120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54"/>
    <w:rsid w:val="00976B55"/>
    <w:rPr>
      <w:sz w:val="18"/>
      <w:szCs w:val="24"/>
    </w:rPr>
  </w:style>
  <w:style w:type="paragraph" w:styleId="Footer">
    <w:name w:val="footer"/>
    <w:basedOn w:val="Header"/>
    <w:link w:val="FooterChar"/>
    <w:uiPriority w:val="55"/>
    <w:rsid w:val="009D165D"/>
    <w:pPr>
      <w:spacing w:before="120" w:after="0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55"/>
    <w:rsid w:val="009D165D"/>
    <w:rPr>
      <w:b/>
      <w:sz w:val="18"/>
      <w:szCs w:val="24"/>
    </w:rPr>
  </w:style>
  <w:style w:type="paragraph" w:styleId="NoSpacing">
    <w:name w:val="No Spacing"/>
    <w:uiPriority w:val="99"/>
    <w:semiHidden/>
    <w:qFormat/>
    <w:rsid w:val="007A137C"/>
  </w:style>
  <w:style w:type="paragraph" w:styleId="TOCHeading">
    <w:name w:val="TOC Heading"/>
    <w:basedOn w:val="Heading1"/>
    <w:next w:val="Normal"/>
    <w:uiPriority w:val="39"/>
    <w:qFormat/>
    <w:rsid w:val="00F12A9A"/>
    <w:pPr>
      <w:numPr>
        <w:numId w:val="0"/>
      </w:numPr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semiHidden/>
    <w:rsid w:val="00AB1BD3"/>
    <w:rPr>
      <w:rFonts w:asciiTheme="majorHAnsi" w:eastAsiaTheme="majorEastAsia" w:hAnsiTheme="majorHAnsi" w:cstheme="majorBidi"/>
      <w:i/>
      <w:iCs/>
      <w:color w:val="071844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AB1BD3"/>
    <w:rPr>
      <w:rFonts w:asciiTheme="majorHAnsi" w:eastAsiaTheme="majorEastAsia" w:hAnsiTheme="majorHAnsi" w:cstheme="majorBidi"/>
      <w:i/>
      <w:iCs/>
      <w:color w:val="05102D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AB1BD3"/>
    <w:rPr>
      <w:rFonts w:asciiTheme="majorHAnsi" w:eastAsiaTheme="majorEastAsia" w:hAnsiTheme="majorHAnsi" w:cstheme="majorBidi"/>
      <w:color w:val="05102D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B1B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B1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TOC2"/>
    <w:next w:val="Normal"/>
    <w:uiPriority w:val="39"/>
    <w:rsid w:val="00F53040"/>
    <w:pPr>
      <w:ind w:left="567"/>
    </w:pPr>
  </w:style>
  <w:style w:type="paragraph" w:styleId="TOC4">
    <w:name w:val="toc 4"/>
    <w:basedOn w:val="TOC3"/>
    <w:next w:val="Normal"/>
    <w:uiPriority w:val="50"/>
    <w:semiHidden/>
    <w:rsid w:val="00F53040"/>
    <w:pPr>
      <w:ind w:left="851"/>
    </w:pPr>
  </w:style>
  <w:style w:type="paragraph" w:styleId="TOC5">
    <w:name w:val="toc 5"/>
    <w:basedOn w:val="TOC4"/>
    <w:next w:val="Normal"/>
    <w:uiPriority w:val="50"/>
    <w:semiHidden/>
    <w:rsid w:val="00797359"/>
    <w:pPr>
      <w:ind w:left="1134"/>
    </w:pPr>
  </w:style>
  <w:style w:type="paragraph" w:styleId="TOC6">
    <w:name w:val="toc 6"/>
    <w:basedOn w:val="TOC5"/>
    <w:next w:val="Normal"/>
    <w:uiPriority w:val="50"/>
    <w:semiHidden/>
    <w:rsid w:val="00797359"/>
    <w:pPr>
      <w:ind w:left="1418"/>
    </w:pPr>
  </w:style>
  <w:style w:type="paragraph" w:styleId="TOC7">
    <w:name w:val="toc 7"/>
    <w:basedOn w:val="TOC6"/>
    <w:next w:val="Normal"/>
    <w:uiPriority w:val="50"/>
    <w:semiHidden/>
    <w:rsid w:val="00797359"/>
    <w:pPr>
      <w:ind w:left="1701"/>
    </w:pPr>
  </w:style>
  <w:style w:type="paragraph" w:styleId="TOC8">
    <w:name w:val="toc 8"/>
    <w:basedOn w:val="TOC7"/>
    <w:next w:val="Normal"/>
    <w:uiPriority w:val="50"/>
    <w:semiHidden/>
    <w:rsid w:val="00797359"/>
    <w:pPr>
      <w:ind w:left="1985"/>
    </w:pPr>
  </w:style>
  <w:style w:type="paragraph" w:styleId="TOC9">
    <w:name w:val="toc 9"/>
    <w:basedOn w:val="TOC8"/>
    <w:next w:val="Normal"/>
    <w:uiPriority w:val="50"/>
    <w:semiHidden/>
    <w:rsid w:val="00797359"/>
    <w:pPr>
      <w:ind w:left="2268"/>
    </w:pPr>
  </w:style>
  <w:style w:type="numbering" w:customStyle="1" w:styleId="Headings">
    <w:name w:val="Headings"/>
    <w:uiPriority w:val="99"/>
    <w:rsid w:val="000415DD"/>
    <w:pPr>
      <w:numPr>
        <w:numId w:val="1"/>
      </w:numPr>
    </w:pPr>
  </w:style>
  <w:style w:type="numbering" w:customStyle="1" w:styleId="BodyTextbulleted">
    <w:name w:val="Body Text &gt; bulleted"/>
    <w:uiPriority w:val="99"/>
    <w:rsid w:val="001A4678"/>
    <w:pPr>
      <w:numPr>
        <w:numId w:val="39"/>
      </w:numPr>
    </w:pPr>
  </w:style>
  <w:style w:type="numbering" w:customStyle="1" w:styleId="BodyTextnumbered">
    <w:name w:val="Body Text &gt; numbered"/>
    <w:uiPriority w:val="99"/>
    <w:rsid w:val="001020AD"/>
    <w:pPr>
      <w:numPr>
        <w:numId w:val="4"/>
      </w:numPr>
    </w:pPr>
  </w:style>
  <w:style w:type="table" w:styleId="TableGrid">
    <w:name w:val="Table Grid"/>
    <w:basedOn w:val="TableNormal"/>
    <w:uiPriority w:val="59"/>
    <w:rsid w:val="002A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RMH">
    <w:name w:val="Table_RMH"/>
    <w:basedOn w:val="TableNormal"/>
    <w:uiPriority w:val="99"/>
    <w:rsid w:val="009C36BA"/>
    <w:pPr>
      <w:spacing w:after="120" w:line="240" w:lineRule="auto"/>
    </w:pPr>
    <w:rPr>
      <w:color w:val="000000" w:themeColor="text1"/>
    </w:rPr>
    <w:tblPr>
      <w:tblBorders>
        <w:bottom w:val="single" w:sz="4" w:space="0" w:color="0A215C" w:themeColor="accent1"/>
        <w:insideH w:val="single" w:sz="4" w:space="0" w:color="0A215C" w:themeColor="accent1"/>
      </w:tblBorders>
      <w:tblCellMar>
        <w:top w:w="85" w:type="dxa"/>
        <w:left w:w="0" w:type="dxa"/>
        <w:right w:w="85" w:type="dxa"/>
      </w:tblCellMar>
    </w:tblPr>
    <w:tblStylePr w:type="firstRow">
      <w:pPr>
        <w:keepNext/>
        <w:wordWrap/>
      </w:pPr>
      <w:rPr>
        <w:b/>
        <w:i w:val="0"/>
        <w:caps/>
        <w:smallCaps w:val="0"/>
        <w:color w:val="0A215C" w:themeColor="accent1"/>
      </w:rPr>
      <w:tblPr/>
      <w:trPr>
        <w:cantSplit/>
        <w:tblHeader/>
      </w:trPr>
    </w:tblStylePr>
    <w:tblStylePr w:type="lastRow">
      <w:rPr>
        <w:b/>
        <w:i w:val="0"/>
        <w:caps/>
        <w:smallCaps w:val="0"/>
        <w:color w:val="0A215C" w:themeColor="accent1"/>
      </w:rPr>
    </w:tblStylePr>
    <w:tblStylePr w:type="firstCol">
      <w:rPr>
        <w:b/>
        <w:i w:val="0"/>
      </w:rPr>
    </w:tblStylePr>
  </w:style>
  <w:style w:type="paragraph" w:styleId="BodyTextIndent">
    <w:name w:val="Body Text Indent"/>
    <w:basedOn w:val="BodyText"/>
    <w:link w:val="BodyTextIndentChar"/>
    <w:uiPriority w:val="14"/>
    <w:semiHidden/>
    <w:qFormat/>
    <w:rsid w:val="00477EA5"/>
    <w:pPr>
      <w:ind w:left="907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14"/>
    <w:semiHidden/>
    <w:rsid w:val="001020AD"/>
  </w:style>
  <w:style w:type="paragraph" w:styleId="ListBullet">
    <w:name w:val="List Bullet"/>
    <w:basedOn w:val="BodyText"/>
    <w:uiPriority w:val="11"/>
    <w:qFormat/>
    <w:rsid w:val="0087732B"/>
    <w:pPr>
      <w:numPr>
        <w:numId w:val="3"/>
      </w:numPr>
      <w:ind w:left="340"/>
    </w:pPr>
    <w:rPr>
      <w:szCs w:val="20"/>
    </w:rPr>
  </w:style>
  <w:style w:type="paragraph" w:styleId="ListBullet2">
    <w:name w:val="List Bullet 2"/>
    <w:basedOn w:val="BodyText"/>
    <w:uiPriority w:val="11"/>
    <w:semiHidden/>
    <w:rsid w:val="0087732B"/>
    <w:pPr>
      <w:numPr>
        <w:ilvl w:val="1"/>
        <w:numId w:val="3"/>
      </w:numPr>
      <w:ind w:left="680"/>
    </w:pPr>
    <w:rPr>
      <w:szCs w:val="20"/>
    </w:rPr>
  </w:style>
  <w:style w:type="paragraph" w:styleId="ListBullet3">
    <w:name w:val="List Bullet 3"/>
    <w:basedOn w:val="BodyText"/>
    <w:uiPriority w:val="11"/>
    <w:semiHidden/>
    <w:rsid w:val="0087732B"/>
    <w:pPr>
      <w:numPr>
        <w:ilvl w:val="2"/>
        <w:numId w:val="3"/>
      </w:numPr>
      <w:ind w:left="1020"/>
    </w:pPr>
    <w:rPr>
      <w:szCs w:val="20"/>
    </w:rPr>
  </w:style>
  <w:style w:type="paragraph" w:styleId="ListBullet4">
    <w:name w:val="List Bullet 4"/>
    <w:basedOn w:val="BodyText"/>
    <w:uiPriority w:val="11"/>
    <w:semiHidden/>
    <w:rsid w:val="0087732B"/>
    <w:pPr>
      <w:numPr>
        <w:ilvl w:val="3"/>
        <w:numId w:val="3"/>
      </w:numPr>
      <w:ind w:left="1360"/>
    </w:pPr>
    <w:rPr>
      <w:szCs w:val="20"/>
    </w:rPr>
  </w:style>
  <w:style w:type="paragraph" w:styleId="ListBullet5">
    <w:name w:val="List Bullet 5"/>
    <w:basedOn w:val="BodyText"/>
    <w:uiPriority w:val="11"/>
    <w:semiHidden/>
    <w:rsid w:val="0087732B"/>
    <w:pPr>
      <w:numPr>
        <w:ilvl w:val="4"/>
        <w:numId w:val="3"/>
      </w:numPr>
      <w:ind w:left="1700"/>
    </w:pPr>
    <w:rPr>
      <w:szCs w:val="20"/>
    </w:rPr>
  </w:style>
  <w:style w:type="paragraph" w:customStyle="1" w:styleId="ListBulletIndent">
    <w:name w:val="List Bullet Indent"/>
    <w:basedOn w:val="ListBullet"/>
    <w:uiPriority w:val="16"/>
    <w:semiHidden/>
    <w:qFormat/>
    <w:rsid w:val="00AE12A6"/>
    <w:pPr>
      <w:numPr>
        <w:numId w:val="32"/>
      </w:numPr>
    </w:pPr>
  </w:style>
  <w:style w:type="paragraph" w:customStyle="1" w:styleId="ListBulletIndent2">
    <w:name w:val="List Bullet Indent 2"/>
    <w:basedOn w:val="ListBullet2"/>
    <w:uiPriority w:val="16"/>
    <w:semiHidden/>
    <w:qFormat/>
    <w:rsid w:val="00AE12A6"/>
    <w:pPr>
      <w:numPr>
        <w:numId w:val="32"/>
      </w:numPr>
    </w:pPr>
  </w:style>
  <w:style w:type="paragraph" w:customStyle="1" w:styleId="ListBulletIndent3">
    <w:name w:val="List Bullet Indent 3"/>
    <w:basedOn w:val="ListBullet3"/>
    <w:uiPriority w:val="16"/>
    <w:semiHidden/>
    <w:qFormat/>
    <w:rsid w:val="00AE12A6"/>
    <w:pPr>
      <w:numPr>
        <w:numId w:val="32"/>
      </w:numPr>
    </w:pPr>
  </w:style>
  <w:style w:type="paragraph" w:customStyle="1" w:styleId="ListBulletIndent4">
    <w:name w:val="List Bullet Indent 4"/>
    <w:basedOn w:val="ListBullet4"/>
    <w:uiPriority w:val="16"/>
    <w:semiHidden/>
    <w:qFormat/>
    <w:rsid w:val="00AE12A6"/>
    <w:pPr>
      <w:numPr>
        <w:numId w:val="32"/>
      </w:numPr>
    </w:pPr>
  </w:style>
  <w:style w:type="paragraph" w:customStyle="1" w:styleId="ListBulletIndent5">
    <w:name w:val="List Bullet Indent 5"/>
    <w:basedOn w:val="ListBullet5"/>
    <w:uiPriority w:val="16"/>
    <w:semiHidden/>
    <w:qFormat/>
    <w:rsid w:val="00AE12A6"/>
    <w:pPr>
      <w:numPr>
        <w:numId w:val="32"/>
      </w:numPr>
    </w:pPr>
  </w:style>
  <w:style w:type="paragraph" w:styleId="ListNumber">
    <w:name w:val="List Number"/>
    <w:basedOn w:val="BodyText"/>
    <w:uiPriority w:val="10"/>
    <w:qFormat/>
    <w:rsid w:val="001020AD"/>
    <w:pPr>
      <w:numPr>
        <w:numId w:val="4"/>
      </w:numPr>
    </w:pPr>
    <w:rPr>
      <w:szCs w:val="20"/>
    </w:rPr>
  </w:style>
  <w:style w:type="paragraph" w:styleId="ListNumber2">
    <w:name w:val="List Number 2"/>
    <w:basedOn w:val="BodyText"/>
    <w:uiPriority w:val="10"/>
    <w:semiHidden/>
    <w:rsid w:val="001020AD"/>
    <w:pPr>
      <w:numPr>
        <w:ilvl w:val="1"/>
        <w:numId w:val="4"/>
      </w:numPr>
    </w:pPr>
    <w:rPr>
      <w:szCs w:val="20"/>
    </w:rPr>
  </w:style>
  <w:style w:type="paragraph" w:styleId="ListNumber3">
    <w:name w:val="List Number 3"/>
    <w:basedOn w:val="BodyText"/>
    <w:uiPriority w:val="10"/>
    <w:semiHidden/>
    <w:rsid w:val="001020AD"/>
    <w:pPr>
      <w:numPr>
        <w:ilvl w:val="2"/>
        <w:numId w:val="4"/>
      </w:numPr>
    </w:pPr>
    <w:rPr>
      <w:szCs w:val="20"/>
    </w:rPr>
  </w:style>
  <w:style w:type="paragraph" w:styleId="ListNumber4">
    <w:name w:val="List Number 4"/>
    <w:basedOn w:val="BodyText"/>
    <w:uiPriority w:val="10"/>
    <w:semiHidden/>
    <w:rsid w:val="001020AD"/>
    <w:pPr>
      <w:numPr>
        <w:ilvl w:val="3"/>
        <w:numId w:val="4"/>
      </w:numPr>
    </w:pPr>
    <w:rPr>
      <w:szCs w:val="20"/>
    </w:rPr>
  </w:style>
  <w:style w:type="paragraph" w:styleId="ListNumber5">
    <w:name w:val="List Number 5"/>
    <w:basedOn w:val="BodyText"/>
    <w:uiPriority w:val="10"/>
    <w:semiHidden/>
    <w:rsid w:val="001020AD"/>
    <w:pPr>
      <w:numPr>
        <w:ilvl w:val="4"/>
        <w:numId w:val="4"/>
      </w:numPr>
    </w:pPr>
    <w:rPr>
      <w:szCs w:val="20"/>
    </w:rPr>
  </w:style>
  <w:style w:type="paragraph" w:customStyle="1" w:styleId="ListNumberIndent">
    <w:name w:val="List Number Indent"/>
    <w:basedOn w:val="ListNumber"/>
    <w:uiPriority w:val="15"/>
    <w:semiHidden/>
    <w:qFormat/>
    <w:rsid w:val="00EB5833"/>
    <w:pPr>
      <w:numPr>
        <w:numId w:val="31"/>
      </w:numPr>
    </w:pPr>
  </w:style>
  <w:style w:type="paragraph" w:customStyle="1" w:styleId="ListNumberIndent2">
    <w:name w:val="List Number Indent 2"/>
    <w:basedOn w:val="ListNumber2"/>
    <w:uiPriority w:val="15"/>
    <w:semiHidden/>
    <w:qFormat/>
    <w:rsid w:val="00EB5833"/>
    <w:pPr>
      <w:numPr>
        <w:numId w:val="31"/>
      </w:numPr>
    </w:pPr>
  </w:style>
  <w:style w:type="paragraph" w:customStyle="1" w:styleId="ListNumberIndent3">
    <w:name w:val="List Number Indent 3"/>
    <w:basedOn w:val="ListNumber3"/>
    <w:uiPriority w:val="15"/>
    <w:semiHidden/>
    <w:qFormat/>
    <w:rsid w:val="00EB5833"/>
    <w:pPr>
      <w:numPr>
        <w:numId w:val="31"/>
      </w:numPr>
    </w:pPr>
  </w:style>
  <w:style w:type="paragraph" w:customStyle="1" w:styleId="ListNumberIndent4">
    <w:name w:val="List Number Indent 4"/>
    <w:basedOn w:val="ListNumber4"/>
    <w:uiPriority w:val="15"/>
    <w:semiHidden/>
    <w:qFormat/>
    <w:rsid w:val="00EB5833"/>
    <w:pPr>
      <w:numPr>
        <w:numId w:val="31"/>
      </w:numPr>
    </w:pPr>
  </w:style>
  <w:style w:type="paragraph" w:customStyle="1" w:styleId="ListNumberIndent5">
    <w:name w:val="List Number Indent 5"/>
    <w:basedOn w:val="ListNumber5"/>
    <w:uiPriority w:val="15"/>
    <w:semiHidden/>
    <w:qFormat/>
    <w:rsid w:val="00EB5833"/>
    <w:pPr>
      <w:numPr>
        <w:numId w:val="31"/>
      </w:numPr>
    </w:pPr>
  </w:style>
  <w:style w:type="paragraph" w:styleId="Index1">
    <w:name w:val="index 1"/>
    <w:basedOn w:val="Normal"/>
    <w:next w:val="Normal"/>
    <w:uiPriority w:val="99"/>
    <w:semiHidden/>
    <w:unhideWhenUsed/>
    <w:rsid w:val="00F762A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F762A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F762A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762A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762A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762A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762A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762A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762A5"/>
    <w:pPr>
      <w:spacing w:line="240" w:lineRule="auto"/>
      <w:ind w:left="1980" w:hanging="220"/>
    </w:pPr>
  </w:style>
  <w:style w:type="table" w:customStyle="1" w:styleId="LayoutGrid">
    <w:name w:val="Layout Grid"/>
    <w:basedOn w:val="TableNormal"/>
    <w:uiPriority w:val="99"/>
    <w:rsid w:val="00B52D73"/>
    <w:pPr>
      <w:spacing w:line="240" w:lineRule="auto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51C1"/>
    <w:rPr>
      <w:color w:val="808080"/>
    </w:rPr>
  </w:style>
  <w:style w:type="table" w:styleId="ListTable3-Accent6">
    <w:name w:val="List Table 3 Accent 6"/>
    <w:basedOn w:val="TableNormal"/>
    <w:uiPriority w:val="48"/>
    <w:rsid w:val="00C14CA7"/>
    <w:pPr>
      <w:spacing w:line="240" w:lineRule="auto"/>
    </w:pPr>
    <w:tblPr>
      <w:tblStyleRowBandSize w:val="1"/>
      <w:tblStyleColBandSize w:val="1"/>
      <w:tblBorders>
        <w:top w:val="single" w:sz="4" w:space="0" w:color="0AC7A3" w:themeColor="accent6"/>
        <w:left w:val="single" w:sz="4" w:space="0" w:color="0AC7A3" w:themeColor="accent6"/>
        <w:bottom w:val="single" w:sz="4" w:space="0" w:color="0AC7A3" w:themeColor="accent6"/>
        <w:right w:val="single" w:sz="4" w:space="0" w:color="0AC7A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AC7A3" w:themeFill="accent6"/>
      </w:tcPr>
    </w:tblStylePr>
    <w:tblStylePr w:type="lastRow">
      <w:rPr>
        <w:b/>
        <w:bCs/>
      </w:rPr>
      <w:tblPr/>
      <w:tcPr>
        <w:tcBorders>
          <w:top w:val="double" w:sz="4" w:space="0" w:color="0AC7A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C7A3" w:themeColor="accent6"/>
          <w:right w:val="single" w:sz="4" w:space="0" w:color="0AC7A3" w:themeColor="accent6"/>
        </w:tcBorders>
      </w:tcPr>
    </w:tblStylePr>
    <w:tblStylePr w:type="band1Horz">
      <w:tblPr/>
      <w:tcPr>
        <w:tcBorders>
          <w:top w:val="single" w:sz="4" w:space="0" w:color="0AC7A3" w:themeColor="accent6"/>
          <w:bottom w:val="single" w:sz="4" w:space="0" w:color="0AC7A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C7A3" w:themeColor="accent6"/>
          <w:left w:val="nil"/>
        </w:tcBorders>
      </w:tcPr>
    </w:tblStylePr>
    <w:tblStylePr w:type="swCell">
      <w:tblPr/>
      <w:tcPr>
        <w:tcBorders>
          <w:top w:val="double" w:sz="4" w:space="0" w:color="0AC7A3" w:themeColor="accent6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0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trecruitment@mh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yF\Downloads\RMH-branded%20report%20template%20(red).dotx" TargetMode="External"/></Relationships>
</file>

<file path=word/theme/theme1.xml><?xml version="1.0" encoding="utf-8"?>
<a:theme xmlns:a="http://schemas.openxmlformats.org/drawingml/2006/main" name="Office Theme">
  <a:themeElements>
    <a:clrScheme name="Royal Melbourne Hospi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215C"/>
      </a:accent1>
      <a:accent2>
        <a:srgbClr val="0F54FA"/>
      </a:accent2>
      <a:accent3>
        <a:srgbClr val="0096FF"/>
      </a:accent3>
      <a:accent4>
        <a:srgbClr val="FFBF12"/>
      </a:accent4>
      <a:accent5>
        <a:srgbClr val="E90528"/>
      </a:accent5>
      <a:accent6>
        <a:srgbClr val="0AC7A3"/>
      </a:accent6>
      <a:hlink>
        <a:srgbClr val="0563C1"/>
      </a:hlink>
      <a:folHlink>
        <a:srgbClr val="954F72"/>
      </a:folHlink>
    </a:clrScheme>
    <a:fontScheme name="Royal Melbourne Hospital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c140a1-5f86-41ab-9d2f-7c87b64b5606" xsi:nil="true"/>
    <lcf76f155ced4ddcb4097134ff3c332f xmlns="e130be02-a26d-474a-bfd5-7a20096b30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D298C27FCE34DB04299BDEE011C03" ma:contentTypeVersion="15" ma:contentTypeDescription="Create a new document." ma:contentTypeScope="" ma:versionID="b20742e6eff7d9f4612e38588db48fa4">
  <xsd:schema xmlns:xsd="http://www.w3.org/2001/XMLSchema" xmlns:xs="http://www.w3.org/2001/XMLSchema" xmlns:p="http://schemas.microsoft.com/office/2006/metadata/properties" xmlns:ns2="e130be02-a26d-474a-bfd5-7a20096b30ed" xmlns:ns3="a7c140a1-5f86-41ab-9d2f-7c87b64b5606" targetNamespace="http://schemas.microsoft.com/office/2006/metadata/properties" ma:root="true" ma:fieldsID="2420451541f37db8728db353c600b039" ns2:_="" ns3:_="">
    <xsd:import namespace="e130be02-a26d-474a-bfd5-7a20096b30ed"/>
    <xsd:import namespace="a7c140a1-5f86-41ab-9d2f-7c87b64b5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be02-a26d-474a-bfd5-7a20096b3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7da680-6f22-49d7-a861-048349b6c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40a1-5f86-41ab-9d2f-7c87b64b56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205e57-72b3-4d61-b388-ad75e6566557}" ma:internalName="TaxCatchAll" ma:showField="CatchAllData" ma:web="a7c140a1-5f86-41ab-9d2f-7c87b64b5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1B5F8-EC25-4B89-8BF7-867F440A5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EF4DB-C478-4FF1-BC95-97F93B8FB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25529-F228-42E1-8025-3231AF762211}">
  <ds:schemaRefs>
    <ds:schemaRef ds:uri="http://schemas.microsoft.com/office/2006/metadata/properties"/>
    <ds:schemaRef ds:uri="http://schemas.microsoft.com/office/infopath/2007/PartnerControls"/>
    <ds:schemaRef ds:uri="a7c140a1-5f86-41ab-9d2f-7c87b64b5606"/>
    <ds:schemaRef ds:uri="e130be02-a26d-474a-bfd5-7a20096b30ed"/>
  </ds:schemaRefs>
</ds:datastoreItem>
</file>

<file path=customXml/itemProps4.xml><?xml version="1.0" encoding="utf-8"?>
<ds:datastoreItem xmlns:ds="http://schemas.openxmlformats.org/officeDocument/2006/customXml" ds:itemID="{D4BC2E19-9A38-4951-9F05-6CBDBEA4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0be02-a26d-474a-bfd5-7a20096b30ed"/>
    <ds:schemaRef ds:uri="a7c140a1-5f86-41ab-9d2f-7c87b64b5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RMH-branded report template (red).dotx</Template>
  <TotalTime>2</TotalTime>
  <Pages>2</Pages>
  <Words>254</Words>
  <Characters>1222</Characters>
  <Application>Microsoft Office Word</Application>
  <DocSecurity>0</DocSecurity>
  <Lines>122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Darby, Fiona</dc:creator>
  <cp:keywords/>
  <dc:description/>
  <cp:lastModifiedBy>Darby, Fiona</cp:lastModifiedBy>
  <cp:revision>1</cp:revision>
  <dcterms:created xsi:type="dcterms:W3CDTF">2026-04-02T01:41:00Z</dcterms:created>
  <dcterms:modified xsi:type="dcterms:W3CDTF">2026-04-02T01:43:00Z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0x010100E24D298C27FCE34DB04299BDEE011C03</vt:lpwstr>
  </property>
</Properties>
</file>